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3B" w:rsidRPr="008E051D" w:rsidRDefault="00E27C3B" w:rsidP="008E051D">
      <w:pPr>
        <w:pStyle w:val="Default"/>
        <w:rPr>
          <w:noProof/>
        </w:rPr>
      </w:pPr>
      <w:r w:rsidRPr="001A4E1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5pt;height:756pt">
            <v:imagedata r:id="rId5" o:title=""/>
          </v:shape>
        </w:pict>
      </w:r>
      <w:r w:rsidRPr="008E051D">
        <w:rPr>
          <w:noProof/>
        </w:rPr>
        <w:t>Согласовано                                                                 Утверждено:</w:t>
      </w:r>
    </w:p>
    <w:p w:rsidR="00E27C3B" w:rsidRPr="008E051D" w:rsidRDefault="00E27C3B" w:rsidP="008E051D">
      <w:pPr>
        <w:pStyle w:val="Default"/>
        <w:rPr>
          <w:noProof/>
        </w:rPr>
      </w:pPr>
      <w:r w:rsidRPr="008E051D">
        <w:rPr>
          <w:noProof/>
        </w:rPr>
        <w:t>Зам. директора по УВР                                               Директор школы:</w:t>
      </w:r>
    </w:p>
    <w:p w:rsidR="00E27C3B" w:rsidRPr="008E051D" w:rsidRDefault="00E27C3B" w:rsidP="008E051D">
      <w:pPr>
        <w:pStyle w:val="Default"/>
        <w:rPr>
          <w:noProof/>
        </w:rPr>
      </w:pPr>
      <w:r w:rsidRPr="008E051D">
        <w:rPr>
          <w:noProof/>
        </w:rPr>
        <w:t xml:space="preserve">______________ Дорджиева Б.С,                               __________ Фартова Н.Б. «____»____________2020                                           Приказ № ______ от </w:t>
      </w:r>
    </w:p>
    <w:p w:rsidR="00E27C3B" w:rsidRPr="008E051D" w:rsidRDefault="00E27C3B" w:rsidP="0031054F">
      <w:pPr>
        <w:pStyle w:val="Default"/>
        <w:jc w:val="center"/>
      </w:pPr>
      <w:r w:rsidRPr="008E051D">
        <w:rPr>
          <w:noProof/>
        </w:rPr>
        <w:t xml:space="preserve">                                                 </w:t>
      </w:r>
      <w:r>
        <w:rPr>
          <w:noProof/>
        </w:rPr>
        <w:t xml:space="preserve">            </w:t>
      </w:r>
      <w:r w:rsidRPr="008E051D">
        <w:rPr>
          <w:noProof/>
        </w:rPr>
        <w:t xml:space="preserve">«____»___________2020   </w:t>
      </w: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ПРОФОРИЕНТАЦИОННОЙ РАБОТЫ</w:t>
      </w: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Pr="0018444E" w:rsidRDefault="00E27C3B" w:rsidP="0031054F">
      <w:pPr>
        <w:pStyle w:val="Default"/>
        <w:jc w:val="center"/>
      </w:pPr>
      <w:r>
        <w:t>в</w:t>
      </w:r>
      <w:r w:rsidRPr="0018444E">
        <w:t xml:space="preserve"> муниципальном </w:t>
      </w:r>
      <w:r>
        <w:t xml:space="preserve">казённом </w:t>
      </w:r>
      <w:r w:rsidRPr="0018444E">
        <w:t>общеобразовательном учреждении</w:t>
      </w:r>
    </w:p>
    <w:p w:rsidR="00E27C3B" w:rsidRPr="0018444E" w:rsidRDefault="00E27C3B" w:rsidP="0031054F">
      <w:pPr>
        <w:pStyle w:val="Default"/>
        <w:jc w:val="center"/>
      </w:pPr>
      <w:r w:rsidRPr="0018444E">
        <w:t>«Сарульская средняя общеобразовательная школа»</w:t>
      </w: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Default="00E27C3B" w:rsidP="0031054F">
      <w:pPr>
        <w:pStyle w:val="Default"/>
        <w:jc w:val="center"/>
        <w:rPr>
          <w:b/>
          <w:bCs/>
          <w:sz w:val="28"/>
          <w:szCs w:val="28"/>
        </w:rPr>
      </w:pPr>
    </w:p>
    <w:p w:rsidR="00E27C3B" w:rsidRPr="005F1382" w:rsidRDefault="00E27C3B" w:rsidP="0031054F">
      <w:pPr>
        <w:pStyle w:val="Default"/>
        <w:jc w:val="center"/>
        <w:rPr>
          <w:b/>
          <w:bCs/>
          <w:sz w:val="28"/>
          <w:szCs w:val="28"/>
        </w:rPr>
      </w:pPr>
      <w:r w:rsidRPr="005F1382">
        <w:rPr>
          <w:b/>
          <w:bCs/>
          <w:sz w:val="28"/>
          <w:szCs w:val="28"/>
        </w:rPr>
        <w:t>Содержание программы:</w:t>
      </w:r>
    </w:p>
    <w:p w:rsidR="00E27C3B" w:rsidRDefault="00E27C3B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1. Пояснительная записка.</w:t>
      </w:r>
    </w:p>
    <w:p w:rsidR="00E27C3B" w:rsidRDefault="00E27C3B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2. Нормативное обеспечение программы.</w:t>
      </w:r>
    </w:p>
    <w:p w:rsidR="00E27C3B" w:rsidRDefault="00E27C3B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3. Цели и задачи реализации программы. </w:t>
      </w:r>
    </w:p>
    <w:p w:rsidR="00E27C3B" w:rsidRDefault="00E27C3B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4. Аспекты и этапы реализации программы.</w:t>
      </w:r>
    </w:p>
    <w:p w:rsidR="00E27C3B" w:rsidRDefault="00E27C3B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5. Содержание профориентации в условиях непрерывного образования.</w:t>
      </w:r>
    </w:p>
    <w:p w:rsidR="00E27C3B" w:rsidRDefault="00E27C3B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6. Основные формы работы.</w:t>
      </w:r>
    </w:p>
    <w:p w:rsidR="00E27C3B" w:rsidRDefault="00E27C3B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7. Направления работы.</w:t>
      </w:r>
    </w:p>
    <w:p w:rsidR="00E27C3B" w:rsidRDefault="00E27C3B" w:rsidP="00430B7F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Структура деятельности педагогического коллектива по проведению профориентационной работы в школе.</w:t>
      </w:r>
    </w:p>
    <w:p w:rsidR="00E27C3B" w:rsidRDefault="00E27C3B" w:rsidP="00430B7F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430B7F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430B7F">
        <w:rPr>
          <w:rFonts w:ascii="Times New Roman" w:hAnsi="Times New Roman" w:cs="Times New Roman"/>
          <w:sz w:val="28"/>
          <w:szCs w:val="28"/>
        </w:rPr>
        <w:t>Оценка эффективности профориентационной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C3B" w:rsidRDefault="00E27C3B" w:rsidP="00430B7F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430B7F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Сроки реализации программы.</w:t>
      </w:r>
    </w:p>
    <w:p w:rsidR="00E27C3B" w:rsidRDefault="00E27C3B" w:rsidP="00430B7F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430B7F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План мероприятий профориентационной работы в школе.</w:t>
      </w:r>
    </w:p>
    <w:p w:rsidR="00E27C3B" w:rsidRDefault="00E27C3B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12. Заключительная часть.</w:t>
      </w:r>
    </w:p>
    <w:p w:rsidR="00E27C3B" w:rsidRDefault="00E27C3B" w:rsidP="003105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13. Список литературы. </w:t>
      </w:r>
    </w:p>
    <w:p w:rsidR="00E27C3B" w:rsidRDefault="00E27C3B" w:rsidP="0031054F">
      <w:pPr>
        <w:pStyle w:val="Default"/>
        <w:rPr>
          <w:sz w:val="28"/>
          <w:szCs w:val="28"/>
        </w:rPr>
      </w:pPr>
    </w:p>
    <w:p w:rsidR="00E27C3B" w:rsidRDefault="00E27C3B" w:rsidP="003105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14. Приложения.</w:t>
      </w:r>
    </w:p>
    <w:p w:rsidR="00E27C3B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27C3B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Pr="0004223D" w:rsidRDefault="00E27C3B" w:rsidP="0004223D">
      <w:pPr>
        <w:pStyle w:val="ListParagraph"/>
        <w:numPr>
          <w:ilvl w:val="0"/>
          <w:numId w:val="4"/>
        </w:num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223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E27C3B" w:rsidRPr="0031054F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    Современная ситуация в России, те проблемы, которые испытывают выпускники в профессиональном самоопределении заставляют по-новому взглянуть на организацию профориентационной работы в школе. Старшеклассники должны владеть не только комплексом необходимых знаний, но и обладать такими личностными качествами, позволившие бы им реализовать себя в профессиональном и социальном плане.        Концепция профильного обучения, предложенная Правительством России предполагает, что к старшей школе ученик должен определиться с профилем своего дальнейшего обучения. Это накладывает особую ответственность на основную школу, где в 8-х и 9-х классах должна осуществляться предпрофильная подготовка.</w:t>
      </w:r>
    </w:p>
    <w:p w:rsidR="00E27C3B" w:rsidRPr="0031054F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  Существенное отличие современного понимания профориентационной работы заключается в ее нацеленности не на выбор конкретной профессии каждым учеником, а на формирование неких универсальных качеств у учащихся,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</w:p>
    <w:p w:rsidR="00E27C3B" w:rsidRPr="0031054F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  В широком смысле слова профориентация -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научно обоснованный выбор профессии.</w:t>
      </w:r>
    </w:p>
    <w:p w:rsidR="00E27C3B" w:rsidRPr="0031054F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  В узком смысле слова профориентация 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:rsidR="00E27C3B" w:rsidRPr="0031054F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  Профориентация в личностном смысле - длительный и в достаточной степени необратимый социальный процесс освоения личностью той или иной профессии.</w:t>
      </w:r>
    </w:p>
    <w:p w:rsidR="00E27C3B" w:rsidRPr="0031054F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  Таким образом, профориентация осуществляется как бы на 2-х уровнях - общественном и личностном. Эти уровни взаимосвязаны.</w:t>
      </w:r>
    </w:p>
    <w:p w:rsidR="00E27C3B" w:rsidRPr="0031054F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  Программа определяет основные пути развития формирования у подростков профессионального самоопределения.</w:t>
      </w:r>
    </w:p>
    <w:p w:rsidR="00E27C3B" w:rsidRPr="0031054F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 Актуальность проблемы. 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образования.</w:t>
      </w:r>
    </w:p>
    <w:p w:rsidR="00E27C3B" w:rsidRPr="0031054F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 Одна из таких проблем – несоответствие между потребностями рынка труда с одной стороны и мотивацией, характерологическими особенностями и профессиональными качествами работников, с другой.</w:t>
      </w:r>
    </w:p>
    <w:p w:rsidR="00E27C3B" w:rsidRPr="0031054F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 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молодежи.</w:t>
      </w:r>
    </w:p>
    <w:p w:rsidR="00E27C3B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 Таким образом, формирование у молодежи мотивации к труду и потребности приобретения востребованной на рынке труда профессии становятся приоритетными в системе общего образования, а роль и значение профессиональной ориентации и психолого-педагогической поддержки в личностно-профессиональном становлении молодежи возрастает.</w:t>
      </w:r>
    </w:p>
    <w:p w:rsidR="00E27C3B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430B7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430B7F">
        <w:rPr>
          <w:rFonts w:ascii="Times New Roman" w:hAnsi="Times New Roman" w:cs="Times New Roman"/>
          <w:b/>
          <w:bCs/>
          <w:sz w:val="28"/>
          <w:szCs w:val="28"/>
        </w:rPr>
        <w:t>Нормативное обеспечение программы.</w:t>
      </w:r>
    </w:p>
    <w:p w:rsidR="00E27C3B" w:rsidRPr="0031054F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- Конвенция о правах ребенка;</w:t>
      </w:r>
    </w:p>
    <w:p w:rsidR="00E27C3B" w:rsidRPr="0031054F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E27C3B" w:rsidRPr="0031054F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- Закон Российской Федерации от 19.04.1991 № 1032 -1 «О занятости населения в Российской Федерации»;</w:t>
      </w:r>
    </w:p>
    <w:p w:rsidR="00E27C3B" w:rsidRPr="0031054F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- Закон Российской Федерации от 10.07.1992 № 3266-1 «Об образовании»;</w:t>
      </w:r>
    </w:p>
    <w:p w:rsidR="00E27C3B" w:rsidRPr="0031054F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- Федеральный закон от 24.07.1998 № 124-ФЗ «Об основных гарантиях прав ребенка в Российской Федерации»;</w:t>
      </w:r>
    </w:p>
    <w:p w:rsidR="00E27C3B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- постановление Министерства труда и социального развития Российской Федерации от 27.09.1996 № 1 «Об утверждении Положения о профессиональной ориентации и психологической поддержке населения в Российской Федерации».</w:t>
      </w:r>
    </w:p>
    <w:p w:rsidR="00E27C3B" w:rsidRPr="0031054F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430B7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430B7F">
        <w:rPr>
          <w:rFonts w:ascii="Times New Roman" w:hAnsi="Times New Roman" w:cs="Times New Roman"/>
          <w:b/>
          <w:bCs/>
          <w:sz w:val="28"/>
          <w:szCs w:val="28"/>
        </w:rPr>
        <w:t>Цели и задачи профориентационной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27C3B" w:rsidRPr="0031054F" w:rsidRDefault="00E27C3B" w:rsidP="005260F6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05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31054F">
        <w:rPr>
          <w:rFonts w:ascii="Times New Roman" w:hAnsi="Times New Roman" w:cs="Times New Roman"/>
          <w:sz w:val="28"/>
          <w:szCs w:val="28"/>
        </w:rPr>
        <w:t xml:space="preserve">оказание профориентационной поддержки учащимся в процессе выбора профиля обучения и сферы будущей профессиональной деятельности. </w:t>
      </w:r>
    </w:p>
    <w:p w:rsidR="00E27C3B" w:rsidRPr="0031054F" w:rsidRDefault="00E27C3B" w:rsidP="005260F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105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Задачи: </w:t>
      </w:r>
    </w:p>
    <w:p w:rsidR="00E27C3B" w:rsidRPr="0004223D" w:rsidRDefault="00E27C3B" w:rsidP="0004223D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23D">
        <w:rPr>
          <w:rFonts w:ascii="Times New Roman" w:hAnsi="Times New Roman" w:cs="Times New Roman"/>
          <w:sz w:val="28"/>
          <w:szCs w:val="28"/>
        </w:rPr>
        <w:t>- научить постановке дальних и ближних профессиональных целей, помочь определить свою готовность к достижению профессиональных целей, осознать трудности в достижении профессиональных целей и найти пути их преодоления;</w:t>
      </w:r>
    </w:p>
    <w:p w:rsidR="00E27C3B" w:rsidRPr="0004223D" w:rsidRDefault="00E27C3B" w:rsidP="0004223D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23D">
        <w:rPr>
          <w:rFonts w:ascii="Times New Roman" w:hAnsi="Times New Roman" w:cs="Times New Roman"/>
          <w:sz w:val="28"/>
          <w:szCs w:val="28"/>
        </w:rPr>
        <w:t>- помочь сопоставить свои возможности с требованиями выбираемых профессий;</w:t>
      </w:r>
    </w:p>
    <w:p w:rsidR="00E27C3B" w:rsidRPr="0004223D" w:rsidRDefault="00E27C3B" w:rsidP="0004223D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23D">
        <w:rPr>
          <w:rFonts w:ascii="Times New Roman" w:hAnsi="Times New Roman" w:cs="Times New Roman"/>
          <w:sz w:val="28"/>
          <w:szCs w:val="28"/>
        </w:rPr>
        <w:t>- формировать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профессий;</w:t>
      </w:r>
    </w:p>
    <w:p w:rsidR="00E27C3B" w:rsidRPr="0004223D" w:rsidRDefault="00E27C3B" w:rsidP="0004223D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23D">
        <w:rPr>
          <w:rFonts w:ascii="Times New Roman" w:hAnsi="Times New Roman" w:cs="Times New Roman"/>
          <w:sz w:val="28"/>
          <w:szCs w:val="28"/>
        </w:rPr>
        <w:t>-  повышать информированность учащихся об основных профессиях, по которым наблюдается или планируется существенный дефицит кадро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E27C3B" w:rsidRPr="0004223D" w:rsidRDefault="00E27C3B" w:rsidP="0004223D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27C3B" w:rsidRPr="00430B7F" w:rsidRDefault="00E27C3B" w:rsidP="00430B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430B7F">
        <w:rPr>
          <w:rFonts w:ascii="Times New Roman" w:hAnsi="Times New Roman" w:cs="Times New Roman"/>
          <w:b/>
          <w:bCs/>
          <w:sz w:val="28"/>
          <w:szCs w:val="28"/>
        </w:rPr>
        <w:t>Аспекты и этапы реализации программы профориентационной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Профессиональная ориентация - это многоаспектная система, включающая в себя просвещение, воспитание, изучение психофизиологических особенностей, проведение психодиагностики, организация элективных курсов, а также, что особенно важно, занятий по психологии. Это неслучайно, так как только на них происходит прямое воздействие на психику школьника через специально организованную деятельность общения.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Можно выделить следующие аспекты: социальный, экономический, психолого-педагогический, медико-физиологический.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i/>
          <w:iCs/>
          <w:sz w:val="28"/>
          <w:szCs w:val="28"/>
        </w:rPr>
        <w:t>Социальный аспект</w:t>
      </w:r>
      <w:r w:rsidRPr="0031054F">
        <w:rPr>
          <w:rFonts w:ascii="Times New Roman" w:hAnsi="Times New Roman" w:cs="Times New Roman"/>
          <w:sz w:val="28"/>
          <w:szCs w:val="28"/>
        </w:rPr>
        <w:t xml:space="preserve"> 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 работника той или иной сферы.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i/>
          <w:iCs/>
          <w:sz w:val="28"/>
          <w:szCs w:val="28"/>
        </w:rPr>
        <w:t>Экономический аспект</w:t>
      </w:r>
      <w:r w:rsidRPr="0031054F">
        <w:rPr>
          <w:rFonts w:ascii="Times New Roman" w:hAnsi="Times New Roman" w:cs="Times New Roman"/>
          <w:sz w:val="28"/>
          <w:szCs w:val="28"/>
        </w:rPr>
        <w:t xml:space="preserve"> - это процесс управления выбором профессии молодежи в соответствии с потребностями общества и возможностями личности (изучение рынка труда).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i/>
          <w:iCs/>
          <w:sz w:val="28"/>
          <w:szCs w:val="28"/>
        </w:rPr>
        <w:t>Психологический аспект</w:t>
      </w:r>
      <w:r w:rsidRPr="0031054F">
        <w:rPr>
          <w:rFonts w:ascii="Times New Roman" w:hAnsi="Times New Roman" w:cs="Times New Roman"/>
          <w:sz w:val="28"/>
          <w:szCs w:val="28"/>
        </w:rPr>
        <w:t xml:space="preserve"> состоит в изучении структуры личности, формировании профессиональной направленности (способность к осознанному выбору).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i/>
          <w:iCs/>
          <w:sz w:val="28"/>
          <w:szCs w:val="28"/>
        </w:rPr>
        <w:t>Педагогический аспект</w:t>
      </w:r>
      <w:r w:rsidRPr="0031054F">
        <w:rPr>
          <w:rFonts w:ascii="Times New Roman" w:hAnsi="Times New Roman" w:cs="Times New Roman"/>
          <w:sz w:val="28"/>
          <w:szCs w:val="28"/>
        </w:rPr>
        <w:t xml:space="preserve"> связан с формированием общественно значимых мотивов выбора профессии и профессиональных интересов.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i/>
          <w:iCs/>
          <w:sz w:val="28"/>
          <w:szCs w:val="28"/>
        </w:rPr>
        <w:t>Медико-физиологический аспект</w:t>
      </w:r>
      <w:r w:rsidRPr="0031054F">
        <w:rPr>
          <w:rFonts w:ascii="Times New Roman" w:hAnsi="Times New Roman" w:cs="Times New Roman"/>
          <w:sz w:val="28"/>
          <w:szCs w:val="28"/>
        </w:rPr>
        <w:t xml:space="preserve"> 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С учетом психологических и возрастных особенностей школьников можно выделить следующие этапы, содержание профориентационной работы в школе: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27C3B" w:rsidRPr="0031054F" w:rsidRDefault="00E27C3B" w:rsidP="005260F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05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1 - 4 классы: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-формирование у младших школьников ценностного отношения к труду, понимание его роли в жизни человека и в обществе;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-развитие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27C3B" w:rsidRPr="0031054F" w:rsidRDefault="00E27C3B" w:rsidP="005260F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054F">
        <w:rPr>
          <w:rFonts w:ascii="Times New Roman" w:hAnsi="Times New Roman" w:cs="Times New Roman"/>
          <w:b/>
          <w:bCs/>
          <w:sz w:val="28"/>
          <w:szCs w:val="28"/>
          <w:u w:val="single"/>
        </w:rPr>
        <w:t>5 - 7 классы: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Pr="0031054F">
        <w:rPr>
          <w:rFonts w:ascii="Times New Roman" w:hAnsi="Times New Roman" w:cs="Times New Roman"/>
          <w:sz w:val="28"/>
          <w:szCs w:val="28"/>
        </w:rPr>
        <w:t xml:space="preserve">развитие у школьников личностного смысла в приобретении познавательного опыта и интереса к профессиональной деятельности;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-представления о собственных интересах и возможностях (формирование образа «Я»);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Pr="0031054F" w:rsidRDefault="00E27C3B" w:rsidP="005260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b/>
          <w:bCs/>
          <w:sz w:val="28"/>
          <w:szCs w:val="28"/>
          <w:u w:val="single"/>
        </w:rPr>
        <w:t>8-9 классы:</w:t>
      </w:r>
      <w:r w:rsidRPr="00310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-уточнение образовательного запроса в ходе факультативных занятий и других курсов по выбору;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-групповое и индивидуальное консультирование с целью выявления и формирования адекватного принятия решения о выборе профиля обучения;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-формирование образовательного запроса, соответствующего интересам и способностям, ценностным ориентациям.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5260F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05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10-11 классы: </w:t>
      </w:r>
    </w:p>
    <w:p w:rsidR="00E27C3B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 </w:t>
      </w:r>
    </w:p>
    <w:p w:rsidR="00E27C3B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Pr="00430B7F" w:rsidRDefault="00E27C3B" w:rsidP="00430B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430B7F">
        <w:rPr>
          <w:rFonts w:ascii="Times New Roman" w:hAnsi="Times New Roman" w:cs="Times New Roman"/>
          <w:b/>
          <w:bCs/>
          <w:sz w:val="28"/>
          <w:szCs w:val="28"/>
        </w:rPr>
        <w:t>Содержание профориентации в условиях непрерывного образования.</w:t>
      </w:r>
    </w:p>
    <w:p w:rsidR="00E27C3B" w:rsidRPr="0031054F" w:rsidRDefault="00E27C3B" w:rsidP="001E6F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054F">
        <w:rPr>
          <w:rFonts w:ascii="Times New Roman" w:hAnsi="Times New Roman" w:cs="Times New Roman"/>
          <w:sz w:val="28"/>
          <w:szCs w:val="28"/>
        </w:rPr>
        <w:t xml:space="preserve">Решение задач профориентации осуществляется в различных </w:t>
      </w:r>
      <w:r w:rsidRPr="0031054F">
        <w:rPr>
          <w:rFonts w:ascii="Times New Roman" w:hAnsi="Times New Roman" w:cs="Times New Roman"/>
          <w:i/>
          <w:iCs/>
          <w:sz w:val="28"/>
          <w:szCs w:val="28"/>
        </w:rPr>
        <w:t>видах деятельности учащихся</w:t>
      </w:r>
      <w:r w:rsidRPr="0031054F">
        <w:rPr>
          <w:rFonts w:ascii="Times New Roman" w:hAnsi="Times New Roman" w:cs="Times New Roman"/>
          <w:sz w:val="28"/>
          <w:szCs w:val="28"/>
        </w:rPr>
        <w:t xml:space="preserve"> (познавательной, общественно полезной, коммуникативной, игровой, производительном труде).</w:t>
      </w:r>
    </w:p>
    <w:p w:rsidR="00E27C3B" w:rsidRPr="0031054F" w:rsidRDefault="00E27C3B" w:rsidP="001E6F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054F">
        <w:rPr>
          <w:rFonts w:ascii="Times New Roman" w:hAnsi="Times New Roman" w:cs="Times New Roman"/>
          <w:sz w:val="28"/>
          <w:szCs w:val="28"/>
        </w:rPr>
        <w:t xml:space="preserve">С этой целью в школьные планы работы необходимо включать вопросы профориентации. Это направление прослеживается в плане каждого классного руководителя – раздел профориентация. </w:t>
      </w:r>
    </w:p>
    <w:p w:rsidR="00E27C3B" w:rsidRPr="0031054F" w:rsidRDefault="00E27C3B" w:rsidP="001E6F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054F">
        <w:rPr>
          <w:rFonts w:ascii="Times New Roman" w:hAnsi="Times New Roman" w:cs="Times New Roman"/>
          <w:sz w:val="28"/>
          <w:szCs w:val="28"/>
        </w:rPr>
        <w:t xml:space="preserve">Ответственными за профориентационную работу в школах являются заместители директоров по воспитательной работе. Помощь классным руководителям в организации этого блока работы также оказывают социальные педагоги, психологи, преподаватели-организаторы ОБЖ, учителя «Технологии». </w:t>
      </w:r>
    </w:p>
    <w:p w:rsidR="00E27C3B" w:rsidRDefault="00E27C3B" w:rsidP="001E6F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54F">
        <w:rPr>
          <w:rFonts w:ascii="Times New Roman" w:hAnsi="Times New Roman" w:cs="Times New Roman"/>
          <w:sz w:val="28"/>
          <w:szCs w:val="28"/>
        </w:rPr>
        <w:t>Одной из составляющих сторон системы профориентации является диагностика профессион</w:t>
      </w:r>
      <w:r>
        <w:rPr>
          <w:rFonts w:ascii="Times New Roman" w:hAnsi="Times New Roman" w:cs="Times New Roman"/>
          <w:sz w:val="28"/>
          <w:szCs w:val="28"/>
        </w:rPr>
        <w:t>альной направленности учащихся .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Pr="00430B7F" w:rsidRDefault="00E27C3B" w:rsidP="00430B7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430B7F">
        <w:rPr>
          <w:rFonts w:ascii="Times New Roman" w:hAnsi="Times New Roman" w:cs="Times New Roman"/>
          <w:b/>
          <w:bCs/>
          <w:sz w:val="28"/>
          <w:szCs w:val="28"/>
        </w:rPr>
        <w:t>Основные формы работы</w:t>
      </w:r>
    </w:p>
    <w:p w:rsidR="00E27C3B" w:rsidRPr="0031054F" w:rsidRDefault="00E27C3B" w:rsidP="003105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Самыми распространенными мероприятиями профориентационной работы являются уроки профориентации, внутришкольные конкурсы, связанные с выбором профессии.</w:t>
      </w:r>
    </w:p>
    <w:p w:rsidR="00E27C3B" w:rsidRPr="0031054F" w:rsidRDefault="00E27C3B" w:rsidP="003105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2513"/>
        <w:gridCol w:w="6384"/>
      </w:tblGrid>
      <w:tr w:rsidR="00E27C3B" w:rsidRPr="00667102">
        <w:tc>
          <w:tcPr>
            <w:tcW w:w="675" w:type="dxa"/>
          </w:tcPr>
          <w:p w:rsidR="00E27C3B" w:rsidRPr="0031054F" w:rsidRDefault="00E27C3B" w:rsidP="0031054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5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E27C3B" w:rsidRPr="0031054F" w:rsidRDefault="00E27C3B" w:rsidP="0031054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5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6486" w:type="dxa"/>
          </w:tcPr>
          <w:p w:rsidR="00E27C3B" w:rsidRPr="0031054F" w:rsidRDefault="00E27C3B" w:rsidP="0031054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5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описание</w:t>
            </w:r>
          </w:p>
        </w:tc>
      </w:tr>
      <w:tr w:rsidR="00E27C3B" w:rsidRPr="00667102">
        <w:tc>
          <w:tcPr>
            <w:tcW w:w="675" w:type="dxa"/>
          </w:tcPr>
          <w:p w:rsidR="00E27C3B" w:rsidRPr="0031054F" w:rsidRDefault="00E27C3B" w:rsidP="0031054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27C3B" w:rsidRPr="0031054F" w:rsidRDefault="00E27C3B" w:rsidP="0031054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hAnsi="Times New Roman" w:cs="Times New Roman"/>
                <w:sz w:val="28"/>
                <w:szCs w:val="28"/>
              </w:rPr>
              <w:t xml:space="preserve">Профпросвещение </w:t>
            </w:r>
          </w:p>
        </w:tc>
        <w:tc>
          <w:tcPr>
            <w:tcW w:w="6486" w:type="dxa"/>
          </w:tcPr>
          <w:p w:rsidR="00E27C3B" w:rsidRPr="0031054F" w:rsidRDefault="00E27C3B" w:rsidP="0031054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hAnsi="Times New Roman" w:cs="Times New Roman"/>
                <w:sz w:val="28"/>
                <w:szCs w:val="28"/>
              </w:rPr>
              <w:t>Начальная профессиональная подготовка школьников осуществляется через уроки труда, организацию кружков и т.д.</w:t>
            </w:r>
          </w:p>
        </w:tc>
      </w:tr>
      <w:tr w:rsidR="00E27C3B" w:rsidRPr="00667102">
        <w:tc>
          <w:tcPr>
            <w:tcW w:w="675" w:type="dxa"/>
          </w:tcPr>
          <w:p w:rsidR="00E27C3B" w:rsidRPr="0031054F" w:rsidRDefault="00E27C3B" w:rsidP="0031054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27C3B" w:rsidRPr="0031054F" w:rsidRDefault="00E27C3B" w:rsidP="0031054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hAnsi="Times New Roman" w:cs="Times New Roman"/>
                <w:sz w:val="28"/>
                <w:szCs w:val="28"/>
              </w:rPr>
              <w:t xml:space="preserve">Профинформация </w:t>
            </w:r>
          </w:p>
        </w:tc>
        <w:tc>
          <w:tcPr>
            <w:tcW w:w="6486" w:type="dxa"/>
          </w:tcPr>
          <w:p w:rsidR="00E27C3B" w:rsidRPr="0031054F" w:rsidRDefault="00E27C3B" w:rsidP="0031054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hAnsi="Times New Roman" w:cs="Times New Roman"/>
                <w:sz w:val="28"/>
                <w:szCs w:val="28"/>
              </w:rPr>
              <w:t>Система мер по ознакомлению учащихся:</w:t>
            </w:r>
          </w:p>
          <w:p w:rsidR="00E27C3B" w:rsidRPr="0031054F" w:rsidRDefault="00E27C3B" w:rsidP="0031054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hAnsi="Times New Roman" w:cs="Times New Roman"/>
                <w:sz w:val="28"/>
                <w:szCs w:val="28"/>
              </w:rPr>
              <w:t>-с ситуацией в области спроса и предложения на рынке труда</w:t>
            </w:r>
          </w:p>
          <w:p w:rsidR="00E27C3B" w:rsidRPr="0031054F" w:rsidRDefault="00E27C3B" w:rsidP="0004223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hAnsi="Times New Roman" w:cs="Times New Roman"/>
                <w:sz w:val="28"/>
                <w:szCs w:val="28"/>
              </w:rPr>
              <w:t>-с характером работы по основным профессиям и специальностям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7C3B" w:rsidRPr="00667102">
        <w:tc>
          <w:tcPr>
            <w:tcW w:w="675" w:type="dxa"/>
          </w:tcPr>
          <w:p w:rsidR="00E27C3B" w:rsidRPr="0031054F" w:rsidRDefault="00E27C3B" w:rsidP="0031054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E27C3B" w:rsidRPr="0031054F" w:rsidRDefault="00E27C3B" w:rsidP="0031054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hAnsi="Times New Roman" w:cs="Times New Roman"/>
                <w:sz w:val="28"/>
                <w:szCs w:val="28"/>
              </w:rPr>
              <w:t>Профконсультация</w:t>
            </w:r>
          </w:p>
        </w:tc>
        <w:tc>
          <w:tcPr>
            <w:tcW w:w="6486" w:type="dxa"/>
          </w:tcPr>
          <w:p w:rsidR="00E27C3B" w:rsidRPr="0031054F" w:rsidRDefault="00E27C3B" w:rsidP="0031054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hAnsi="Times New Roman" w:cs="Times New Roman"/>
                <w:sz w:val="28"/>
                <w:szCs w:val="28"/>
              </w:rPr>
              <w:t>Оказание помощи в выборе профессии путем изучения личности школьника с целью выявления факторов, влияющих на выбор профессии.</w:t>
            </w:r>
          </w:p>
        </w:tc>
      </w:tr>
    </w:tbl>
    <w:p w:rsidR="00E27C3B" w:rsidRDefault="00E27C3B" w:rsidP="0031054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Default="00E27C3B" w:rsidP="0031054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Default="00E27C3B" w:rsidP="0031054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Pr="0031054F" w:rsidRDefault="00E27C3B" w:rsidP="0031054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1054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054F">
        <w:rPr>
          <w:rFonts w:ascii="Times New Roman" w:hAnsi="Times New Roman" w:cs="Times New Roman"/>
          <w:b/>
          <w:bCs/>
          <w:sz w:val="28"/>
          <w:szCs w:val="28"/>
        </w:rPr>
        <w:t>Направления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27C3B" w:rsidRPr="0031054F" w:rsidRDefault="00E27C3B" w:rsidP="0031054F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054F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Организационно-методическая деятельность: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-работа координаторов по профориентационной работе с учащимися;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-методическая помощь учителям в подборке материалов и диагностических карт.</w:t>
      </w:r>
    </w:p>
    <w:p w:rsidR="00E27C3B" w:rsidRPr="0031054F" w:rsidRDefault="00E27C3B" w:rsidP="0031054F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054F">
        <w:rPr>
          <w:rFonts w:ascii="Times New Roman" w:hAnsi="Times New Roman" w:cs="Times New Roman"/>
          <w:i/>
          <w:iCs/>
          <w:sz w:val="28"/>
          <w:szCs w:val="28"/>
        </w:rPr>
        <w:t>Работа с учащимися:</w:t>
      </w:r>
    </w:p>
    <w:p w:rsidR="00E27C3B" w:rsidRPr="0031054F" w:rsidRDefault="00E27C3B" w:rsidP="0031054F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054F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1054F">
        <w:rPr>
          <w:rFonts w:ascii="Times New Roman" w:hAnsi="Times New Roman" w:cs="Times New Roman"/>
          <w:sz w:val="28"/>
          <w:szCs w:val="28"/>
        </w:rPr>
        <w:t xml:space="preserve">комплекс профориентационных услуг в виде профдиагностических мероприятий, занятий и тренингов по планированию карьеры; </w:t>
      </w:r>
    </w:p>
    <w:p w:rsidR="00E27C3B" w:rsidRPr="0031054F" w:rsidRDefault="00E27C3B" w:rsidP="003105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-консультации по выбору профиля обучения (индивидуальные, групповые);</w:t>
      </w:r>
    </w:p>
    <w:p w:rsidR="00E27C3B" w:rsidRPr="0031054F" w:rsidRDefault="00E27C3B" w:rsidP="003105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-анкетирование;</w:t>
      </w:r>
    </w:p>
    <w:p w:rsidR="00E27C3B" w:rsidRPr="0031054F" w:rsidRDefault="00E27C3B" w:rsidP="003105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-организация и проведение экскурсий;</w:t>
      </w:r>
    </w:p>
    <w:p w:rsidR="00E27C3B" w:rsidRPr="0031054F" w:rsidRDefault="00E27C3B" w:rsidP="003105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-встречи с представителями предприятий, учебных заведений. </w:t>
      </w:r>
    </w:p>
    <w:p w:rsidR="00E27C3B" w:rsidRPr="0031054F" w:rsidRDefault="00E27C3B" w:rsidP="0031054F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054F">
        <w:rPr>
          <w:rFonts w:ascii="Times New Roman" w:hAnsi="Times New Roman" w:cs="Times New Roman"/>
          <w:i/>
          <w:iCs/>
          <w:sz w:val="28"/>
          <w:szCs w:val="28"/>
        </w:rPr>
        <w:t xml:space="preserve">Работа с родителями </w:t>
      </w:r>
    </w:p>
    <w:p w:rsidR="00E27C3B" w:rsidRPr="0031054F" w:rsidRDefault="00E27C3B" w:rsidP="003105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-проведение родительских собраний, (общешкольных, классных, совместно с учащимися); </w:t>
      </w:r>
    </w:p>
    <w:p w:rsidR="00E27C3B" w:rsidRPr="0031054F" w:rsidRDefault="00E27C3B" w:rsidP="003105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-лектории для родителей;</w:t>
      </w:r>
    </w:p>
    <w:p w:rsidR="00E27C3B" w:rsidRPr="0031054F" w:rsidRDefault="00E27C3B" w:rsidP="003105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-индивидуальные беседы педагогов с родителями школьников; </w:t>
      </w:r>
    </w:p>
    <w:p w:rsidR="00E27C3B" w:rsidRPr="0031054F" w:rsidRDefault="00E27C3B" w:rsidP="003105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-анкетирование родителей учащихся; </w:t>
      </w:r>
    </w:p>
    <w:p w:rsidR="00E27C3B" w:rsidRPr="0031054F" w:rsidRDefault="00E27C3B" w:rsidP="003105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-привлечение родителей учащихся для работы руководителями кружков,</w:t>
      </w:r>
      <w:r>
        <w:rPr>
          <w:rFonts w:ascii="Times New Roman" w:hAnsi="Times New Roman" w:cs="Times New Roman"/>
          <w:sz w:val="28"/>
          <w:szCs w:val="28"/>
        </w:rPr>
        <w:t xml:space="preserve"> спортивных секций, </w:t>
      </w:r>
      <w:r w:rsidRPr="0031054F">
        <w:rPr>
          <w:rFonts w:ascii="Times New Roman" w:hAnsi="Times New Roman" w:cs="Times New Roman"/>
          <w:sz w:val="28"/>
          <w:szCs w:val="28"/>
        </w:rPr>
        <w:t xml:space="preserve">общественных ученических организаций; </w:t>
      </w:r>
    </w:p>
    <w:p w:rsidR="00E27C3B" w:rsidRPr="0031054F" w:rsidRDefault="00E27C3B" w:rsidP="003105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-помощь родителей в организации временного трудоустройства учащихся в каникулярное время; </w:t>
      </w:r>
    </w:p>
    <w:p w:rsidR="00E27C3B" w:rsidRPr="0031054F" w:rsidRDefault="00E27C3B" w:rsidP="003105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-избрание родительского комитета школы из представителей родительских комитетов классов, наиболее активных родителей учащихся, готовых в сотрудничестве с учителями оказывать педагогическую поддержку самоопределения школьников; </w:t>
      </w:r>
    </w:p>
    <w:p w:rsidR="00E27C3B" w:rsidRPr="0031054F" w:rsidRDefault="00E27C3B" w:rsidP="003105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Pr="0031054F" w:rsidRDefault="00E27C3B" w:rsidP="0031054F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1054F">
        <w:rPr>
          <w:rFonts w:ascii="Times New Roman" w:hAnsi="Times New Roman" w:cs="Times New Roman"/>
          <w:b/>
          <w:bCs/>
          <w:sz w:val="28"/>
          <w:szCs w:val="28"/>
        </w:rPr>
        <w:t>.  Структура деятельности педагогического коллектива по проведению профориентационной работы в школе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27C3B" w:rsidRPr="0031054F" w:rsidRDefault="00E27C3B" w:rsidP="0031054F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Pr="0031054F" w:rsidRDefault="00E27C3B" w:rsidP="003105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E2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Координатор деятельности</w:t>
      </w:r>
      <w:r w:rsidRPr="004B3E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</w:t>
      </w:r>
      <w:r w:rsidRPr="0031054F">
        <w:rPr>
          <w:rFonts w:ascii="Times New Roman" w:hAnsi="Times New Roman" w:cs="Times New Roman"/>
          <w:sz w:val="28"/>
          <w:szCs w:val="28"/>
        </w:rPr>
        <w:t xml:space="preserve">в функции которого входят: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-поддержание связей общеобразовательного учреждения с социальными партнерами, влияющими на самоопределение учащихся основной и средней школы;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-планирование работы педагогического коллектива по формированию готовности учащихся к профессиональному самоопределению в соответствии с концепцией и образовательной программой общеобразовательного учреждения;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-проведение педагогических советов, производственных совещаний по проблеме профессионального самоопределения старшеклассников;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054F">
        <w:rPr>
          <w:rFonts w:ascii="Times New Roman" w:hAnsi="Times New Roman" w:cs="Times New Roman"/>
          <w:sz w:val="28"/>
          <w:szCs w:val="28"/>
        </w:rPr>
        <w:t xml:space="preserve">создание ученических производственных бригад, организация летней трудовой практики;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-организация участия одаренных детей в предметных олимпиадах разного уровня;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-организация системы повышения квалификации классных руководителей, учителей-предметников, школьного психолога по проблеме самоопределения учащихся;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-осуществление контролирующих функций работы классных руководителей, учителей-предметников, школьного психолога по проблеме профессионального самоопределения учащихся.</w:t>
      </w:r>
    </w:p>
    <w:p w:rsidR="00E27C3B" w:rsidRPr="0031054F" w:rsidRDefault="00E27C3B" w:rsidP="003105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Pr="0031054F" w:rsidRDefault="00E27C3B" w:rsidP="003105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Классный руководитель:</w:t>
      </w:r>
      <w:r w:rsidRPr="003105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054F">
        <w:rPr>
          <w:rFonts w:ascii="Times New Roman" w:hAnsi="Times New Roman" w:cs="Times New Roman"/>
          <w:sz w:val="28"/>
          <w:szCs w:val="28"/>
        </w:rPr>
        <w:t xml:space="preserve">опираясь на концепцию, образовательную программу и план воспитательной работы школы: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-составляет для конкретного класса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-организует индивидуальные и групповые профориентационные беседы, диспуты, конференции;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-помогает обучающемуся проектировать индивидуальную образовательную траекторию, моделировать варианты профессионального становления, осуществлять анализ собственных достижений, составлять собственный портфолио;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-организует тематические и комплексные экскурсии учащихся на предприятия;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-оказывает помощь школьному психологу в проведении анкетирования, учащихся и их родителей по проблеме самоопределения;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-проводит родительские собрания по проблеме формирования готовности учащихся к профессиональному самоопределению;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-организует встречи учащихся с выпускниками школы — студентами вузов, средних профессиональных учебных заведений. </w:t>
      </w:r>
    </w:p>
    <w:p w:rsidR="00E27C3B" w:rsidRPr="0031054F" w:rsidRDefault="00E27C3B" w:rsidP="0031054F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27C3B" w:rsidRPr="0031054F" w:rsidRDefault="00E27C3B" w:rsidP="003105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05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Учитель-предметник:</w:t>
      </w:r>
      <w:r w:rsidRPr="003105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054F">
        <w:rPr>
          <w:rFonts w:ascii="Times New Roman" w:hAnsi="Times New Roman" w:cs="Times New Roman"/>
          <w:sz w:val="28"/>
          <w:szCs w:val="28"/>
        </w:rPr>
        <w:t>-способствуют развитию познавательного интереса, творческой направленности личности учащихся,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т.д.;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-обеспечивают профориентационную направленность уроков, формируют у учащихся общетрудовые, профессионально важные навыки;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-способствуют формированию у школьников адекватной самооценки;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-проводят наблюдения по выявлению склонностей и способностей учащихся;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-адаптируют учебные программы в зависимости от профиля класса, особенностей учащихся.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Pr="0031054F" w:rsidRDefault="00E27C3B" w:rsidP="003105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05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Библиотекарь:</w:t>
      </w:r>
      <w:r w:rsidRPr="0031054F">
        <w:rPr>
          <w:rFonts w:ascii="Times New Roman" w:hAnsi="Times New Roman" w:cs="Times New Roman"/>
          <w:i/>
          <w:iCs/>
          <w:sz w:val="28"/>
          <w:szCs w:val="28"/>
          <w:u w:val="single"/>
        </w:rPr>
        <w:t> </w:t>
      </w:r>
      <w:r w:rsidRPr="003105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-регулярно подбирает литературу для учителей и учащихся в помощь выбору профессии (по годам обучения) и профориентационной работе;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-изучает читательские интересы учащихся и рекомендует им литературу, помогающую в выборе профессии;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-организует выставки книг о профессиях и читательские диспуты-конференции на темы выбора профессии;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-регулярно устраивает выставки литературы о профессиях по сферам и отраслям (машиностроение, транспорт, строительство, в мире искусства и т.д).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Pr="0031054F" w:rsidRDefault="00E27C3B" w:rsidP="003105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Социальный педагог:</w:t>
      </w:r>
      <w:r w:rsidRPr="003105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-способствует формированию у школьников группы риска адекватной самооценки;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-оказывает педагогическую поддержку детям группы риска в процессе их профессионального и жизненного самоопределения;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-осуществляет консультации учащихся по социальным вопросам;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-оказывает помощь классному руководителю в анализе и оценке социальных факторов, затрудняющих процесс самоопределения школьника.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C3B" w:rsidRPr="0031054F" w:rsidRDefault="00E27C3B" w:rsidP="003105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05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Школьный психолог:</w:t>
      </w:r>
      <w:r w:rsidRPr="003105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-изучение профессиональных интересов и склонностей учащихся;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-осуществляет мониторинг готовности учащегося к профессиональному самоопределению через анкетирование учащихся и их родителей;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-проведение тренинговых занятий по профориентации учащихся;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-проводит беседы, психологическое просвещение для родителей и педагогов на тему выбора;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-осуществляет психологические консультации с учётом возрастных особенностей учащихся;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-способствуют формированию у школьников адекватной самооценки;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-оказывает помощь классному руководителю в анализе и оценке интересов и склонностей учащихся; </w:t>
      </w:r>
    </w:p>
    <w:p w:rsidR="00E27C3B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-создает базу данных по профдиагностике. </w:t>
      </w:r>
    </w:p>
    <w:p w:rsidR="00E27C3B" w:rsidRPr="0031054F" w:rsidRDefault="00E27C3B" w:rsidP="0031054F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105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Медицинский работник:</w:t>
      </w:r>
      <w:r w:rsidRPr="0031054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-используя разнообразные формы, методы, средства, способствует формированию у школьников установки на здоровый образ жизни;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-проводит с учащимися беседы о взаимосвязи успешности профессиональной карьеры и здоровья человека;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-оказывает консультации по проблеме влияния состояния здоровья на профессиональную карьеру;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-оказывает помощь классному руководителю, школьному психологу и социальному педагогу в анализе деятельности учащихся.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Pr="0031054F" w:rsidRDefault="00E27C3B" w:rsidP="0043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31054F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профориентационной работы</w:t>
      </w:r>
    </w:p>
    <w:p w:rsidR="00E27C3B" w:rsidRPr="0031054F" w:rsidRDefault="00E27C3B" w:rsidP="0031054F">
      <w:pPr>
        <w:spacing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Pr="0031054F" w:rsidRDefault="00E27C3B" w:rsidP="004B3E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054F">
        <w:rPr>
          <w:rFonts w:ascii="Times New Roman" w:hAnsi="Times New Roman" w:cs="Times New Roman"/>
          <w:sz w:val="28"/>
          <w:szCs w:val="28"/>
        </w:rPr>
        <w:t xml:space="preserve">К основным </w:t>
      </w:r>
      <w:r w:rsidRPr="0031054F">
        <w:rPr>
          <w:rFonts w:ascii="Times New Roman" w:hAnsi="Times New Roman" w:cs="Times New Roman"/>
          <w:i/>
          <w:iCs/>
          <w:sz w:val="28"/>
          <w:szCs w:val="28"/>
          <w:u w:val="single"/>
        </w:rPr>
        <w:t>результативным критериям</w:t>
      </w:r>
      <w:r w:rsidRPr="0031054F">
        <w:rPr>
          <w:rFonts w:ascii="Times New Roman" w:hAnsi="Times New Roman" w:cs="Times New Roman"/>
          <w:sz w:val="28"/>
          <w:szCs w:val="28"/>
        </w:rPr>
        <w:t xml:space="preserve"> и показателям эффективности профориентационной работы, прежде всего, относится;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-</w:t>
      </w:r>
      <w:r w:rsidRPr="0031054F">
        <w:rPr>
          <w:rFonts w:ascii="Times New Roman" w:hAnsi="Times New Roman" w:cs="Times New Roman"/>
          <w:b/>
          <w:bCs/>
          <w:sz w:val="28"/>
          <w:szCs w:val="28"/>
        </w:rPr>
        <w:t>достаточная информация о профессии и путях ее получения.</w:t>
      </w:r>
      <w:r w:rsidRPr="0031054F">
        <w:rPr>
          <w:rFonts w:ascii="Times New Roman" w:hAnsi="Times New Roman" w:cs="Times New Roman"/>
          <w:sz w:val="28"/>
          <w:szCs w:val="28"/>
        </w:rPr>
        <w:t xml:space="preserve"> 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специалистах;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b/>
          <w:bCs/>
          <w:sz w:val="28"/>
          <w:szCs w:val="28"/>
        </w:rPr>
        <w:t xml:space="preserve">-потребность в обоснованном выборе профессии. </w:t>
      </w:r>
      <w:r w:rsidRPr="0031054F">
        <w:rPr>
          <w:rFonts w:ascii="Times New Roman" w:hAnsi="Times New Roman" w:cs="Times New Roman"/>
          <w:sz w:val="28"/>
          <w:szCs w:val="28"/>
        </w:rPr>
        <w:t>Показатели сформированности потребности в обоснованном профессиональном выборе профессии —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плана;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b/>
          <w:bCs/>
          <w:sz w:val="28"/>
          <w:szCs w:val="28"/>
        </w:rPr>
        <w:t xml:space="preserve">-уверенность школьника в социальной значимости труда, </w:t>
      </w:r>
      <w:r w:rsidRPr="0031054F">
        <w:rPr>
          <w:rFonts w:ascii="Times New Roman" w:hAnsi="Times New Roman" w:cs="Times New Roman"/>
          <w:sz w:val="28"/>
          <w:szCs w:val="28"/>
        </w:rPr>
        <w:t>т. е. сформированное отношение к нему как к жизненной ценности. По данным исследований жизненных ценностей учащихся VIII—XI классов отношение к труду как к жизненной ценности прямо соотносится у них с потребностью в обоснованном выборе профессии;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-</w:t>
      </w:r>
      <w:r w:rsidRPr="0031054F">
        <w:rPr>
          <w:rFonts w:ascii="Times New Roman" w:hAnsi="Times New Roman" w:cs="Times New Roman"/>
          <w:b/>
          <w:bCs/>
          <w:sz w:val="28"/>
          <w:szCs w:val="28"/>
        </w:rPr>
        <w:t>степень самопознания школьника.</w:t>
      </w:r>
      <w:r w:rsidRPr="0031054F">
        <w:rPr>
          <w:rFonts w:ascii="Times New Roman" w:hAnsi="Times New Roman" w:cs="Times New Roman"/>
          <w:sz w:val="28"/>
          <w:szCs w:val="28"/>
        </w:rPr>
        <w:t xml:space="preserve"> 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качествах;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-</w:t>
      </w:r>
      <w:r w:rsidRPr="0031054F">
        <w:rPr>
          <w:rFonts w:ascii="Times New Roman" w:hAnsi="Times New Roman" w:cs="Times New Roman"/>
          <w:b/>
          <w:bCs/>
          <w:sz w:val="28"/>
          <w:szCs w:val="28"/>
        </w:rPr>
        <w:t>наличие у учащегося обоснованного профессионального плана.</w:t>
      </w:r>
      <w:r w:rsidRPr="0031054F">
        <w:rPr>
          <w:rFonts w:ascii="Times New Roman" w:hAnsi="Times New Roman" w:cs="Times New Roman"/>
          <w:sz w:val="28"/>
          <w:szCs w:val="28"/>
        </w:rPr>
        <w:t xml:space="preserve"> 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 Сформированность последних — дополнительный критерий обоснованности выбора профессии.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31054F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процессуальных критериев</w:t>
      </w:r>
      <w:r w:rsidRPr="0031054F">
        <w:rPr>
          <w:rFonts w:ascii="Times New Roman" w:hAnsi="Times New Roman" w:cs="Times New Roman"/>
          <w:sz w:val="28"/>
          <w:szCs w:val="28"/>
        </w:rPr>
        <w:t xml:space="preserve"> эффективности профориентационной работы выделяются следующие: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b/>
          <w:bCs/>
          <w:sz w:val="28"/>
          <w:szCs w:val="28"/>
        </w:rPr>
        <w:t>-индивидуальный характер</w:t>
      </w:r>
      <w:r w:rsidRPr="0031054F">
        <w:rPr>
          <w:rFonts w:ascii="Times New Roman" w:hAnsi="Times New Roman" w:cs="Times New Roman"/>
          <w:sz w:val="28"/>
          <w:szCs w:val="28"/>
        </w:rPr>
        <w:t xml:space="preserve"> любого профориентационного воздействия (учет индивидуальных особенностей школьника, характера семейных взаимоотношений, опыта трудовых действий, развития профессионально важных качеств); </w:t>
      </w:r>
    </w:p>
    <w:p w:rsidR="00E27C3B" w:rsidRPr="0031054F" w:rsidRDefault="00E27C3B" w:rsidP="003105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b/>
          <w:bCs/>
          <w:sz w:val="28"/>
          <w:szCs w:val="28"/>
        </w:rPr>
        <w:t>-направленность профориентационных воздействий на всестороннее развитие личности</w:t>
      </w:r>
      <w:r w:rsidRPr="0031054F">
        <w:rPr>
          <w:rFonts w:ascii="Times New Roman" w:hAnsi="Times New Roman" w:cs="Times New Roman"/>
          <w:sz w:val="28"/>
          <w:szCs w:val="28"/>
        </w:rPr>
        <w:t xml:space="preserve"> 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 </w:t>
      </w:r>
    </w:p>
    <w:p w:rsidR="00E27C3B" w:rsidRPr="0031054F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Программы.</w:t>
      </w:r>
    </w:p>
    <w:p w:rsidR="00E27C3B" w:rsidRPr="0031054F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- создание системы профессиональной ориентации в школе;</w:t>
      </w:r>
    </w:p>
    <w:p w:rsidR="00E27C3B" w:rsidRPr="0031054F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- изменение отношения учащихся к трудовой деятельности по рабочим профессиям и специальностям, востребованным на рынке труда;</w:t>
      </w:r>
    </w:p>
    <w:p w:rsidR="00E27C3B" w:rsidRPr="0031054F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-  повысить мотивацию учащихся к труду;</w:t>
      </w:r>
    </w:p>
    <w:p w:rsidR="00E27C3B" w:rsidRPr="0031054F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- оказать адресную помощь учащимся  в осознанном выборе будущей профессии;</w:t>
      </w:r>
    </w:p>
    <w:p w:rsidR="00E27C3B" w:rsidRPr="0031054F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- обучить подростков основным принципам построения профессиональной карьеры и навыкам поведения на рынке труда;</w:t>
      </w:r>
    </w:p>
    <w:p w:rsidR="00E27C3B" w:rsidRPr="0031054F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- сориентировать учащихся на реализацию собственных замыслов в реальных социальных условиях.</w:t>
      </w:r>
    </w:p>
    <w:p w:rsidR="00E27C3B" w:rsidRPr="0031054F" w:rsidRDefault="00E27C3B" w:rsidP="0031054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hAnsi="Times New Roman" w:cs="Times New Roman"/>
          <w:sz w:val="28"/>
          <w:szCs w:val="28"/>
        </w:rPr>
        <w:t> </w:t>
      </w:r>
    </w:p>
    <w:p w:rsidR="00E27C3B" w:rsidRPr="00430B7F" w:rsidRDefault="00E27C3B" w:rsidP="00430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430B7F">
        <w:rPr>
          <w:rFonts w:ascii="Times New Roman" w:hAnsi="Times New Roman" w:cs="Times New Roman"/>
          <w:b/>
          <w:bCs/>
          <w:sz w:val="28"/>
          <w:szCs w:val="28"/>
        </w:rPr>
        <w:t xml:space="preserve">Сроки реализации Программы:  </w:t>
      </w:r>
      <w:r>
        <w:rPr>
          <w:rFonts w:ascii="Times New Roman" w:hAnsi="Times New Roman" w:cs="Times New Roman"/>
          <w:sz w:val="28"/>
          <w:szCs w:val="28"/>
        </w:rPr>
        <w:t>2020 - 2022</w:t>
      </w:r>
      <w:r w:rsidRPr="00430B7F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E27C3B" w:rsidRDefault="00E27C3B" w:rsidP="00430B7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Pr="0031054F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054F">
        <w:rPr>
          <w:rFonts w:ascii="Times New Roman" w:hAnsi="Times New Roman" w:cs="Times New Roman"/>
          <w:b/>
          <w:bCs/>
          <w:sz w:val="28"/>
          <w:szCs w:val="28"/>
        </w:rPr>
        <w:t>профориентационной работы ОУ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27C3B" w:rsidRDefault="00E27C3B" w:rsidP="00430B7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860"/>
        <w:gridCol w:w="1217"/>
        <w:gridCol w:w="1996"/>
      </w:tblGrid>
      <w:tr w:rsidR="00E27C3B" w:rsidRPr="00667102">
        <w:tc>
          <w:tcPr>
            <w:tcW w:w="567" w:type="dxa"/>
          </w:tcPr>
          <w:p w:rsidR="00E27C3B" w:rsidRPr="003C2FE5" w:rsidRDefault="00E27C3B" w:rsidP="003C2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60" w:type="dxa"/>
          </w:tcPr>
          <w:p w:rsidR="00E27C3B" w:rsidRPr="003C2FE5" w:rsidRDefault="00E27C3B" w:rsidP="003C2F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17" w:type="dxa"/>
          </w:tcPr>
          <w:p w:rsidR="00E27C3B" w:rsidRPr="003C2FE5" w:rsidRDefault="00E27C3B" w:rsidP="003C2F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96" w:type="dxa"/>
          </w:tcPr>
          <w:p w:rsidR="00E27C3B" w:rsidRPr="003C2FE5" w:rsidRDefault="00E27C3B" w:rsidP="003C2FE5">
            <w:pPr>
              <w:ind w:right="-13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E27C3B" w:rsidRPr="00667102">
        <w:tc>
          <w:tcPr>
            <w:tcW w:w="9640" w:type="dxa"/>
            <w:gridSpan w:val="4"/>
          </w:tcPr>
          <w:p w:rsidR="00E27C3B" w:rsidRPr="003C2FE5" w:rsidRDefault="00E27C3B" w:rsidP="00C0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1.Организационная работа в школе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E27C3B" w:rsidRPr="00667102">
        <w:tc>
          <w:tcPr>
            <w:tcW w:w="56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0" w:type="dxa"/>
          </w:tcPr>
          <w:p w:rsidR="00E27C3B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Оформление уголка по профориентации (например, «Твоя профессиональная карьера», «В мире профессий», «Слагаемые выбора профессии»). Регулярное обновление.</w:t>
            </w:r>
          </w:p>
          <w:p w:rsidR="00E27C3B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3B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3B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3B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3B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</w:tcPr>
          <w:p w:rsidR="00E27C3B" w:rsidRPr="003C2FE5" w:rsidRDefault="00E27C3B" w:rsidP="00460883">
            <w:pPr>
              <w:ind w:right="-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руководитель курса по профильному выбору,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педагог-психолог, социальный педагог.</w:t>
            </w:r>
          </w:p>
        </w:tc>
      </w:tr>
      <w:tr w:rsidR="00E27C3B" w:rsidRPr="00667102">
        <w:tc>
          <w:tcPr>
            <w:tcW w:w="56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0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результатов профориентации за прошлый год (мониторинг трудоустройства и поступления выпускников </w:t>
            </w: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в образовательные учреждения начального, среднего, высшего профессионального образования).</w:t>
            </w:r>
          </w:p>
        </w:tc>
        <w:tc>
          <w:tcPr>
            <w:tcW w:w="121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96" w:type="dxa"/>
          </w:tcPr>
          <w:p w:rsidR="00E27C3B" w:rsidRPr="003C2FE5" w:rsidRDefault="00E27C3B" w:rsidP="00460883">
            <w:pPr>
              <w:ind w:right="-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27C3B" w:rsidRPr="00667102">
        <w:tc>
          <w:tcPr>
            <w:tcW w:w="56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0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Сопоставление и обсуждение плана профориентационной работы на новый учебный год. Составление планов воспитательной работы с отражением обязательного раздела «Организация профориентационной работы в классе».  </w:t>
            </w:r>
          </w:p>
        </w:tc>
        <w:tc>
          <w:tcPr>
            <w:tcW w:w="121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96" w:type="dxa"/>
          </w:tcPr>
          <w:p w:rsidR="00E27C3B" w:rsidRPr="003C2FE5" w:rsidRDefault="00E27C3B" w:rsidP="00460883">
            <w:pPr>
              <w:ind w:right="-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психолог</w:t>
            </w:r>
          </w:p>
        </w:tc>
      </w:tr>
      <w:tr w:rsidR="00E27C3B" w:rsidRPr="00667102">
        <w:tc>
          <w:tcPr>
            <w:tcW w:w="56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60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121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</w:tcPr>
          <w:p w:rsidR="00E27C3B" w:rsidRPr="003C2FE5" w:rsidRDefault="00E27C3B" w:rsidP="00460883">
            <w:pPr>
              <w:ind w:right="-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библиотекарь, психолог, Комитет по образованию</w:t>
            </w:r>
          </w:p>
        </w:tc>
      </w:tr>
      <w:tr w:rsidR="00E27C3B" w:rsidRPr="00667102">
        <w:tc>
          <w:tcPr>
            <w:tcW w:w="56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60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Пополнение библиотечного фонда литературой по профориентации.</w:t>
            </w:r>
          </w:p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E27C3B" w:rsidRPr="00667102">
        <w:tc>
          <w:tcPr>
            <w:tcW w:w="56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60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  </w:t>
            </w:r>
          </w:p>
        </w:tc>
        <w:tc>
          <w:tcPr>
            <w:tcW w:w="121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C3B" w:rsidRPr="00667102">
        <w:tc>
          <w:tcPr>
            <w:tcW w:w="56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Осуществление взаимодействия с учреждениями дополнительно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образованиями, предприятиями, Центром занятости.</w:t>
            </w:r>
          </w:p>
        </w:tc>
        <w:tc>
          <w:tcPr>
            <w:tcW w:w="121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7C3B" w:rsidRPr="00667102">
        <w:tc>
          <w:tcPr>
            <w:tcW w:w="567" w:type="dxa"/>
          </w:tcPr>
          <w:p w:rsidR="00E27C3B" w:rsidRPr="00667102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60" w:type="dxa"/>
          </w:tcPr>
          <w:p w:rsidR="00E27C3B" w:rsidRPr="00291CB5" w:rsidRDefault="00E27C3B" w:rsidP="0046088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>Организация посещения</w:t>
            </w:r>
            <w:r w:rsidRPr="00291CB5"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 9 и 10 классов выс</w:t>
            </w: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>тавок</w:t>
            </w:r>
            <w:r w:rsidRPr="00291CB5"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>рмарок</w:t>
            </w:r>
            <w:r w:rsidRPr="00291CB5">
              <w:rPr>
                <w:rFonts w:ascii="Times New Roman" w:hAnsi="Times New Roman" w:cs="Times New Roman"/>
                <w:sz w:val="28"/>
                <w:szCs w:val="28"/>
              </w:rPr>
              <w:t>, а также учреждений профессионального образования в Дни открытых дверей</w:t>
            </w:r>
          </w:p>
        </w:tc>
        <w:tc>
          <w:tcPr>
            <w:tcW w:w="121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 года.</w:t>
            </w:r>
          </w:p>
        </w:tc>
        <w:tc>
          <w:tcPr>
            <w:tcW w:w="1996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E27C3B" w:rsidRPr="00667102">
        <w:tc>
          <w:tcPr>
            <w:tcW w:w="567" w:type="dxa"/>
          </w:tcPr>
          <w:p w:rsidR="00E27C3B" w:rsidRPr="00667102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 xml:space="preserve">   9.</w:t>
            </w:r>
          </w:p>
        </w:tc>
        <w:tc>
          <w:tcPr>
            <w:tcW w:w="5860" w:type="dxa"/>
          </w:tcPr>
          <w:p w:rsidR="00E27C3B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3B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работы  трудовой бригады.</w:t>
            </w:r>
          </w:p>
        </w:tc>
        <w:tc>
          <w:tcPr>
            <w:tcW w:w="1217" w:type="dxa"/>
          </w:tcPr>
          <w:p w:rsidR="00E27C3B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96" w:type="dxa"/>
          </w:tcPr>
          <w:p w:rsidR="00E27C3B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E27C3B" w:rsidRPr="00667102">
        <w:tc>
          <w:tcPr>
            <w:tcW w:w="567" w:type="dxa"/>
          </w:tcPr>
          <w:p w:rsidR="00E27C3B" w:rsidRPr="00667102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60" w:type="dxa"/>
          </w:tcPr>
          <w:p w:rsidR="00E27C3B" w:rsidRPr="00FA63AD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3AD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по профориентационной работе на школьном сайте</w:t>
            </w:r>
          </w:p>
        </w:tc>
        <w:tc>
          <w:tcPr>
            <w:tcW w:w="1217" w:type="dxa"/>
          </w:tcPr>
          <w:p w:rsidR="00E27C3B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996" w:type="dxa"/>
          </w:tcPr>
          <w:p w:rsidR="00E27C3B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27C3B" w:rsidRPr="00667102">
        <w:tc>
          <w:tcPr>
            <w:tcW w:w="567" w:type="dxa"/>
          </w:tcPr>
          <w:p w:rsidR="00E27C3B" w:rsidRPr="00667102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60" w:type="dxa"/>
          </w:tcPr>
          <w:p w:rsidR="00E27C3B" w:rsidRPr="00FA63AD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по </w:t>
            </w:r>
            <w:r w:rsidRPr="00667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профориентационным дистанционным программам в рамках реализации регионального проекта «Роза ветров».</w:t>
            </w:r>
          </w:p>
        </w:tc>
        <w:tc>
          <w:tcPr>
            <w:tcW w:w="1217" w:type="dxa"/>
          </w:tcPr>
          <w:p w:rsidR="00E27C3B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КОИРО</w:t>
            </w:r>
          </w:p>
        </w:tc>
        <w:tc>
          <w:tcPr>
            <w:tcW w:w="1996" w:type="dxa"/>
          </w:tcPr>
          <w:p w:rsidR="00E27C3B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E27C3B" w:rsidRPr="00667102">
        <w:tc>
          <w:tcPr>
            <w:tcW w:w="9640" w:type="dxa"/>
            <w:gridSpan w:val="4"/>
          </w:tcPr>
          <w:p w:rsidR="00E27C3B" w:rsidRPr="003C2FE5" w:rsidRDefault="00E27C3B" w:rsidP="00C0503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 Работа с педагогическими кадрами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E27C3B" w:rsidRPr="00667102">
        <w:tc>
          <w:tcPr>
            <w:tcW w:w="56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0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классным руководителям по планированию профориентационной работы с учащимися различных возрастных групп.</w:t>
            </w:r>
          </w:p>
        </w:tc>
        <w:tc>
          <w:tcPr>
            <w:tcW w:w="121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27C3B" w:rsidRPr="00667102">
        <w:tc>
          <w:tcPr>
            <w:tcW w:w="56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0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 вопросов профориентационной работы на педсоветах школы. </w:t>
            </w:r>
          </w:p>
        </w:tc>
        <w:tc>
          <w:tcPr>
            <w:tcW w:w="121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психолог</w:t>
            </w:r>
          </w:p>
        </w:tc>
      </w:tr>
      <w:tr w:rsidR="00E27C3B" w:rsidRPr="00667102">
        <w:tc>
          <w:tcPr>
            <w:tcW w:w="56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0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Организация для педагогов профконсультации</w:t>
            </w: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 xml:space="preserve"> по изучению личности школьника.</w:t>
            </w:r>
          </w:p>
        </w:tc>
        <w:tc>
          <w:tcPr>
            <w:tcW w:w="121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27C3B" w:rsidRPr="00667102">
        <w:tc>
          <w:tcPr>
            <w:tcW w:w="56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методической помощи классным руководителям в разработке классных часов, подготовке внеклассных мероприятий.</w:t>
            </w:r>
          </w:p>
        </w:tc>
        <w:tc>
          <w:tcPr>
            <w:tcW w:w="121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психолог</w:t>
            </w: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>, социальный педагог.</w:t>
            </w:r>
          </w:p>
        </w:tc>
      </w:tr>
      <w:tr w:rsidR="00E27C3B" w:rsidRPr="00667102">
        <w:tc>
          <w:tcPr>
            <w:tcW w:w="9640" w:type="dxa"/>
            <w:gridSpan w:val="4"/>
          </w:tcPr>
          <w:p w:rsidR="00E27C3B" w:rsidRPr="003C2FE5" w:rsidRDefault="00E27C3B" w:rsidP="00C05034">
            <w:pPr>
              <w:spacing w:after="0" w:line="240" w:lineRule="auto"/>
              <w:ind w:left="7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</w:t>
            </w:r>
            <w:r w:rsidRPr="003C2F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E27C3B" w:rsidRPr="00667102">
        <w:tc>
          <w:tcPr>
            <w:tcW w:w="56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0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Организация для родителей  лектория по теме «Роль семьи в правильном профессиональном самоопределении школьника».</w:t>
            </w:r>
          </w:p>
        </w:tc>
        <w:tc>
          <w:tcPr>
            <w:tcW w:w="121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27C3B" w:rsidRPr="00667102">
        <w:tc>
          <w:tcPr>
            <w:tcW w:w="56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0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 с родителями по вопросу выбора профессий учащимися.</w:t>
            </w:r>
          </w:p>
        </w:tc>
        <w:tc>
          <w:tcPr>
            <w:tcW w:w="121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психолог</w:t>
            </w: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E27C3B" w:rsidRPr="00667102">
        <w:tc>
          <w:tcPr>
            <w:tcW w:w="56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0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Организация встречи учащихся с их родителями - представителями различных профессий.</w:t>
            </w:r>
          </w:p>
        </w:tc>
        <w:tc>
          <w:tcPr>
            <w:tcW w:w="121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27C3B" w:rsidRPr="00667102">
        <w:tc>
          <w:tcPr>
            <w:tcW w:w="56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60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проведении экскурсий уч-ся на предприятия.</w:t>
            </w:r>
          </w:p>
        </w:tc>
        <w:tc>
          <w:tcPr>
            <w:tcW w:w="121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27C3B" w:rsidRPr="00667102">
        <w:tc>
          <w:tcPr>
            <w:tcW w:w="56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60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 собраний  (общешкольных,  классных) с освещением вопросов профориентации школьников.</w:t>
            </w:r>
          </w:p>
        </w:tc>
        <w:tc>
          <w:tcPr>
            <w:tcW w:w="121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996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психолог</w:t>
            </w:r>
          </w:p>
        </w:tc>
      </w:tr>
      <w:tr w:rsidR="00E27C3B" w:rsidRPr="00667102">
        <w:tc>
          <w:tcPr>
            <w:tcW w:w="56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60" w:type="dxa"/>
          </w:tcPr>
          <w:p w:rsidR="00E27C3B" w:rsidRPr="00FA63AD" w:rsidRDefault="00E27C3B" w:rsidP="004608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3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Родительские собрания в 9 и 11 классах по подготовке к ГИА и ЕГЭ, </w:t>
            </w:r>
          </w:p>
          <w:p w:rsidR="00E27C3B" w:rsidRPr="00FA63AD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E27C3B" w:rsidRPr="00FA63AD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3A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96" w:type="dxa"/>
          </w:tcPr>
          <w:p w:rsidR="00E27C3B" w:rsidRPr="00FA63AD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3AD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E27C3B" w:rsidRPr="00667102">
        <w:tc>
          <w:tcPr>
            <w:tcW w:w="56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Подготовка рекомендаций родителям по проблемам профориентации.</w:t>
            </w:r>
          </w:p>
        </w:tc>
        <w:tc>
          <w:tcPr>
            <w:tcW w:w="121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психолог</w:t>
            </w:r>
          </w:p>
        </w:tc>
      </w:tr>
      <w:tr w:rsidR="00E27C3B" w:rsidRPr="00667102">
        <w:tc>
          <w:tcPr>
            <w:tcW w:w="9640" w:type="dxa"/>
            <w:gridSpan w:val="4"/>
          </w:tcPr>
          <w:p w:rsidR="00E27C3B" w:rsidRPr="003C2FE5" w:rsidRDefault="00E27C3B" w:rsidP="00C0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4.Работа с учащимися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E27C3B" w:rsidRPr="00667102">
        <w:tc>
          <w:tcPr>
            <w:tcW w:w="56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0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экскурсий на предприятия. </w:t>
            </w:r>
          </w:p>
        </w:tc>
        <w:tc>
          <w:tcPr>
            <w:tcW w:w="121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27C3B" w:rsidRPr="00667102">
        <w:trPr>
          <w:trHeight w:val="1755"/>
        </w:trPr>
        <w:tc>
          <w:tcPr>
            <w:tcW w:w="56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0" w:type="dxa"/>
          </w:tcPr>
          <w:p w:rsidR="00E27C3B" w:rsidRPr="003C2FE5" w:rsidRDefault="00E27C3B" w:rsidP="00460883">
            <w:pPr>
              <w:ind w:righ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Организация тестирования и анкетирования учащихся с целью выявления профессиональной направленности.</w:t>
            </w:r>
          </w:p>
        </w:tc>
        <w:tc>
          <w:tcPr>
            <w:tcW w:w="121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96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Психолог, классные руководители</w:t>
            </w: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>, социальный педагог.</w:t>
            </w:r>
          </w:p>
        </w:tc>
      </w:tr>
      <w:tr w:rsidR="00E27C3B" w:rsidRPr="00667102">
        <w:tc>
          <w:tcPr>
            <w:tcW w:w="56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0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Проведение опроса по выявлению проблем уч-ся по профориентации.</w:t>
            </w:r>
          </w:p>
        </w:tc>
        <w:tc>
          <w:tcPr>
            <w:tcW w:w="121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96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Психолог, классные руководители</w:t>
            </w: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>, социальный педагог.</w:t>
            </w:r>
          </w:p>
        </w:tc>
      </w:tr>
      <w:tr w:rsidR="00E27C3B" w:rsidRPr="00667102">
        <w:tc>
          <w:tcPr>
            <w:tcW w:w="56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60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учащихся (индивидуальных и групповых).</w:t>
            </w:r>
          </w:p>
        </w:tc>
        <w:tc>
          <w:tcPr>
            <w:tcW w:w="121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>, социальный педагог.</w:t>
            </w:r>
          </w:p>
        </w:tc>
      </w:tr>
      <w:tr w:rsidR="00E27C3B" w:rsidRPr="00667102">
        <w:tc>
          <w:tcPr>
            <w:tcW w:w="56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предметных недель, декад, олимпиад.</w:t>
            </w:r>
          </w:p>
        </w:tc>
        <w:tc>
          <w:tcPr>
            <w:tcW w:w="121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27C3B" w:rsidRPr="00667102">
        <w:tc>
          <w:tcPr>
            <w:tcW w:w="56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с освещением вопросов профориентации.</w:t>
            </w:r>
          </w:p>
        </w:tc>
        <w:tc>
          <w:tcPr>
            <w:tcW w:w="121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27C3B" w:rsidRPr="00667102">
        <w:tc>
          <w:tcPr>
            <w:tcW w:w="56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121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27C3B" w:rsidRPr="00667102">
        <w:tc>
          <w:tcPr>
            <w:tcW w:w="56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портфолио учащегося.</w:t>
            </w:r>
          </w:p>
        </w:tc>
        <w:tc>
          <w:tcPr>
            <w:tcW w:w="121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27C3B" w:rsidRPr="00667102">
        <w:tc>
          <w:tcPr>
            <w:tcW w:w="56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кружков на базе школьных мастерских. Участие в конкурсах декоративно-прикладного и технического творчества.</w:t>
            </w:r>
          </w:p>
        </w:tc>
        <w:tc>
          <w:tcPr>
            <w:tcW w:w="121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Учителя технологии и учителя начальных классов</w:t>
            </w:r>
          </w:p>
        </w:tc>
      </w:tr>
      <w:tr w:rsidR="00E27C3B" w:rsidRPr="00667102">
        <w:tc>
          <w:tcPr>
            <w:tcW w:w="56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к занятиям в кружках и спортивных секциях в школе  в учреждениях дополнительного образования.</w:t>
            </w:r>
          </w:p>
        </w:tc>
        <w:tc>
          <w:tcPr>
            <w:tcW w:w="121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руководители ДО</w:t>
            </w: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C3B" w:rsidRPr="00667102">
        <w:tc>
          <w:tcPr>
            <w:tcW w:w="56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Изучение читательских интересов школьников, составления индивидуальных планов чтения, обсуждение книг, имеющих профориентационное значение.</w:t>
            </w:r>
          </w:p>
        </w:tc>
        <w:tc>
          <w:tcPr>
            <w:tcW w:w="121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E27C3B" w:rsidRPr="00667102">
        <w:tc>
          <w:tcPr>
            <w:tcW w:w="567" w:type="dxa"/>
          </w:tcPr>
          <w:p w:rsidR="00E27C3B" w:rsidRPr="00667102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60" w:type="dxa"/>
          </w:tcPr>
          <w:p w:rsidR="00E27C3B" w:rsidRPr="00291CB5" w:rsidRDefault="00E27C3B" w:rsidP="0046088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B5">
              <w:rPr>
                <w:rFonts w:ascii="Times New Roman" w:hAnsi="Times New Roman" w:cs="Times New Roman"/>
                <w:sz w:val="28"/>
                <w:szCs w:val="28"/>
              </w:rPr>
              <w:t>Проведение игры «жизнедеятельности»: «День самоуправления в школе»</w:t>
            </w: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7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в октябре</w:t>
            </w:r>
          </w:p>
        </w:tc>
        <w:tc>
          <w:tcPr>
            <w:tcW w:w="1996" w:type="dxa"/>
          </w:tcPr>
          <w:p w:rsidR="00E27C3B" w:rsidRPr="003C2FE5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 по ВР, вожатые.</w:t>
            </w:r>
          </w:p>
        </w:tc>
      </w:tr>
      <w:tr w:rsidR="00E27C3B" w:rsidRPr="00667102">
        <w:tc>
          <w:tcPr>
            <w:tcW w:w="567" w:type="dxa"/>
          </w:tcPr>
          <w:p w:rsidR="00E27C3B" w:rsidRPr="00667102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60" w:type="dxa"/>
          </w:tcPr>
          <w:p w:rsidR="00E27C3B" w:rsidRPr="00291CB5" w:rsidRDefault="00E27C3B" w:rsidP="0046088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 рисунков в начальной школе: «Моя будущая профессия».</w:t>
            </w:r>
          </w:p>
        </w:tc>
        <w:tc>
          <w:tcPr>
            <w:tcW w:w="1217" w:type="dxa"/>
          </w:tcPr>
          <w:p w:rsidR="00E27C3B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по плану воспитательной работы.</w:t>
            </w:r>
          </w:p>
        </w:tc>
        <w:tc>
          <w:tcPr>
            <w:tcW w:w="1996" w:type="dxa"/>
          </w:tcPr>
          <w:p w:rsidR="00E27C3B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руководители, учитель ИЗО.</w:t>
            </w:r>
          </w:p>
        </w:tc>
      </w:tr>
      <w:tr w:rsidR="00E27C3B" w:rsidRPr="00667102">
        <w:tc>
          <w:tcPr>
            <w:tcW w:w="567" w:type="dxa"/>
          </w:tcPr>
          <w:p w:rsidR="00E27C3B" w:rsidRPr="00667102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60" w:type="dxa"/>
          </w:tcPr>
          <w:p w:rsidR="00E27C3B" w:rsidRDefault="00E27C3B" w:rsidP="0046088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 в рамках программы «Технология».</w:t>
            </w:r>
          </w:p>
        </w:tc>
        <w:tc>
          <w:tcPr>
            <w:tcW w:w="1217" w:type="dxa"/>
          </w:tcPr>
          <w:p w:rsidR="00E27C3B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в течение учебного года.</w:t>
            </w:r>
          </w:p>
        </w:tc>
        <w:tc>
          <w:tcPr>
            <w:tcW w:w="1996" w:type="dxa"/>
          </w:tcPr>
          <w:p w:rsidR="00E27C3B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технологии.</w:t>
            </w:r>
          </w:p>
        </w:tc>
      </w:tr>
      <w:tr w:rsidR="00E27C3B" w:rsidRPr="00667102">
        <w:tc>
          <w:tcPr>
            <w:tcW w:w="567" w:type="dxa"/>
          </w:tcPr>
          <w:p w:rsidR="00E27C3B" w:rsidRPr="00667102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60" w:type="dxa"/>
          </w:tcPr>
          <w:p w:rsidR="00E27C3B" w:rsidRDefault="00E27C3B" w:rsidP="0046088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для учащихся 8-х классов: «Человек в мире труда».</w:t>
            </w:r>
          </w:p>
        </w:tc>
        <w:tc>
          <w:tcPr>
            <w:tcW w:w="1217" w:type="dxa"/>
          </w:tcPr>
          <w:p w:rsidR="00E27C3B" w:rsidRDefault="00E27C3B" w:rsidP="00330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в течение учебного года.</w:t>
            </w:r>
          </w:p>
        </w:tc>
        <w:tc>
          <w:tcPr>
            <w:tcW w:w="1996" w:type="dxa"/>
          </w:tcPr>
          <w:p w:rsidR="00E27C3B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E27C3B" w:rsidRPr="00667102">
        <w:tc>
          <w:tcPr>
            <w:tcW w:w="567" w:type="dxa"/>
          </w:tcPr>
          <w:p w:rsidR="00E27C3B" w:rsidRPr="00667102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60" w:type="dxa"/>
          </w:tcPr>
          <w:p w:rsidR="00E27C3B" w:rsidRDefault="00E27C3B" w:rsidP="0046088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педагогического класса.</w:t>
            </w:r>
          </w:p>
        </w:tc>
        <w:tc>
          <w:tcPr>
            <w:tcW w:w="1217" w:type="dxa"/>
          </w:tcPr>
          <w:p w:rsidR="00E27C3B" w:rsidRDefault="00E27C3B" w:rsidP="00330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в течение учебного года</w:t>
            </w:r>
          </w:p>
        </w:tc>
        <w:tc>
          <w:tcPr>
            <w:tcW w:w="1996" w:type="dxa"/>
          </w:tcPr>
          <w:p w:rsidR="00E27C3B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Администрация.</w:t>
            </w:r>
          </w:p>
        </w:tc>
      </w:tr>
      <w:tr w:rsidR="00E27C3B" w:rsidRPr="00667102">
        <w:tc>
          <w:tcPr>
            <w:tcW w:w="567" w:type="dxa"/>
          </w:tcPr>
          <w:p w:rsidR="00E27C3B" w:rsidRPr="00667102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60" w:type="dxa"/>
          </w:tcPr>
          <w:p w:rsidR="00E27C3B" w:rsidRDefault="00E27C3B" w:rsidP="0046088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он - лайн уроков «Проектория».</w:t>
            </w:r>
          </w:p>
        </w:tc>
        <w:tc>
          <w:tcPr>
            <w:tcW w:w="1217" w:type="dxa"/>
          </w:tcPr>
          <w:p w:rsidR="00E27C3B" w:rsidRDefault="00E27C3B" w:rsidP="00330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96" w:type="dxa"/>
          </w:tcPr>
          <w:p w:rsidR="00E27C3B" w:rsidRDefault="00E27C3B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C3B" w:rsidRDefault="00E27C3B" w:rsidP="00430B7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Default="00E27C3B" w:rsidP="00430B7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Default="00E27C3B" w:rsidP="00430B7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Default="00E27C3B" w:rsidP="00430B7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Default="00E27C3B" w:rsidP="00430B7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Default="00E27C3B" w:rsidP="00430B7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Default="00E27C3B" w:rsidP="00430B7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Pr="001E6FC7" w:rsidRDefault="00E27C3B" w:rsidP="00430B7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FC7">
        <w:rPr>
          <w:rFonts w:ascii="Times New Roman" w:hAnsi="Times New Roman" w:cs="Times New Roman"/>
          <w:b/>
          <w:bCs/>
          <w:sz w:val="28"/>
          <w:szCs w:val="28"/>
        </w:rPr>
        <w:t>12.Заключительная часть.</w:t>
      </w:r>
    </w:p>
    <w:p w:rsidR="00E27C3B" w:rsidRPr="001E6FC7" w:rsidRDefault="00E27C3B" w:rsidP="00430B7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Pr="00430B7F" w:rsidRDefault="00E27C3B" w:rsidP="00430B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B7F">
        <w:rPr>
          <w:rFonts w:ascii="Times New Roman" w:hAnsi="Times New Roman" w:cs="Times New Roman"/>
          <w:sz w:val="28"/>
          <w:szCs w:val="28"/>
        </w:rPr>
        <w:t>Современный этап развития общества характеризуется высоким динамизмом, качественными сдвигами во всех областях жизни. Социальный прогресс, возрастание роли науки и техники, рост культуры требует усиления творческой активности личности, организованности, дисциплины, повышения требовательности к себе и своей деятельности. Ориентация в окружающем мире, способность применить свои способности с учетом своих интересов и нужд общества является главным фактором успешности человека, его самореализации и успешности жизни.</w:t>
      </w:r>
    </w:p>
    <w:p w:rsidR="00E27C3B" w:rsidRPr="00430B7F" w:rsidRDefault="00E27C3B" w:rsidP="001E6F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0B7F">
        <w:rPr>
          <w:rFonts w:ascii="Times New Roman" w:hAnsi="Times New Roman" w:cs="Times New Roman"/>
          <w:sz w:val="28"/>
          <w:szCs w:val="28"/>
        </w:rPr>
        <w:t>Все это возможно, если помочь ребенку определить для себя ценностные ориентиры, научить выделять цели и способы их достижений, развивать внутренний контроль, саморегулирование деятельности и поведения.</w:t>
      </w:r>
    </w:p>
    <w:p w:rsidR="00E27C3B" w:rsidRPr="00430B7F" w:rsidRDefault="00E27C3B" w:rsidP="001E6F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0B7F">
        <w:rPr>
          <w:rFonts w:ascii="Times New Roman" w:hAnsi="Times New Roman" w:cs="Times New Roman"/>
          <w:sz w:val="28"/>
          <w:szCs w:val="28"/>
        </w:rPr>
        <w:t>Именно стремление к самореализации является мотивом успешного человека. Человек получает большое моральное удовлетворение от своего движения вперед и развития.</w:t>
      </w:r>
    </w:p>
    <w:p w:rsidR="00E27C3B" w:rsidRPr="00430B7F" w:rsidRDefault="00E27C3B" w:rsidP="0043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Педагоги, работающие с подрастающими поколениями, должны осуществлять функцию личностной ориентации: ответить учащимся на наиболее острые, сложные вопросы нашей общественной жизни, помочь обучающимся продемонстрировать в социуме свои способности, знания, умения и навыки.</w:t>
      </w:r>
    </w:p>
    <w:p w:rsidR="00E27C3B" w:rsidRPr="00430B7F" w:rsidRDefault="00E27C3B" w:rsidP="0043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С этой целью и разработана программа по профориента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430B7F">
        <w:rPr>
          <w:rFonts w:ascii="Times New Roman" w:hAnsi="Times New Roman" w:cs="Times New Roman"/>
          <w:sz w:val="28"/>
          <w:szCs w:val="28"/>
        </w:rPr>
        <w:t>, предоставляющая подросткам возможность не только приобрести опыт освоения посильных элементов профессиональной деятельности, но и осознать свои возможности, интересы, предпочтения.</w:t>
      </w:r>
    </w:p>
    <w:p w:rsidR="00E27C3B" w:rsidRPr="00430B7F" w:rsidRDefault="00E27C3B" w:rsidP="0043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Итогом программы должны стать следующие результаты:</w:t>
      </w:r>
    </w:p>
    <w:p w:rsidR="00E27C3B" w:rsidRPr="00430B7F" w:rsidRDefault="00E27C3B" w:rsidP="00430B7F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положительное отношение к труду;</w:t>
      </w:r>
    </w:p>
    <w:p w:rsidR="00E27C3B" w:rsidRPr="00430B7F" w:rsidRDefault="00E27C3B" w:rsidP="00430B7F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умение разбираться в содержании профессиональной деятельности;</w:t>
      </w:r>
    </w:p>
    <w:p w:rsidR="00E27C3B" w:rsidRPr="00430B7F" w:rsidRDefault="00E27C3B" w:rsidP="00430B7F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умение соотносить требования, предъявляемые профессией, с индивидуальными качествами;</w:t>
      </w:r>
    </w:p>
    <w:p w:rsidR="00E27C3B" w:rsidRPr="00430B7F" w:rsidRDefault="00E27C3B" w:rsidP="00430B7F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умение анализировать свои возможности и способности (сформировать потребность в осознании и оценке качеств и возможностей своей личности);</w:t>
      </w:r>
    </w:p>
    <w:p w:rsidR="00E27C3B" w:rsidRPr="00430B7F" w:rsidRDefault="00E27C3B" w:rsidP="00430B7F">
      <w:pPr>
        <w:pStyle w:val="ListParagraph"/>
        <w:numPr>
          <w:ilvl w:val="0"/>
          <w:numId w:val="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оказание психологической помощи учащимся в осознанном выборе будущей профессии;</w:t>
      </w:r>
    </w:p>
    <w:p w:rsidR="00E27C3B" w:rsidRPr="00430B7F" w:rsidRDefault="00E27C3B" w:rsidP="00430B7F">
      <w:pPr>
        <w:pStyle w:val="ListParagraph"/>
        <w:numPr>
          <w:ilvl w:val="0"/>
          <w:numId w:val="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обучение подростков основным принципам построения профессиональной карьеры и навыкам поведения на рынке труда;</w:t>
      </w:r>
    </w:p>
    <w:p w:rsidR="00E27C3B" w:rsidRPr="00430B7F" w:rsidRDefault="00E27C3B" w:rsidP="00430B7F">
      <w:pPr>
        <w:pStyle w:val="ListParagraph"/>
        <w:numPr>
          <w:ilvl w:val="0"/>
          <w:numId w:val="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активация учащихся на реализацию собственных замыслов в реальных социальных условиях.</w:t>
      </w:r>
    </w:p>
    <w:p w:rsidR="00E27C3B" w:rsidRPr="00430B7F" w:rsidRDefault="00E27C3B" w:rsidP="00430B7F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В ходе обучения учащиеся овладевают умениями, разнообразными способами деятельности, приобретают опыт:</w:t>
      </w:r>
    </w:p>
    <w:p w:rsidR="00E27C3B" w:rsidRPr="00430B7F" w:rsidRDefault="00E27C3B" w:rsidP="00430B7F">
      <w:pPr>
        <w:pStyle w:val="NormalWeb"/>
        <w:numPr>
          <w:ilvl w:val="0"/>
          <w:numId w:val="6"/>
        </w:numPr>
        <w:spacing w:before="0" w:beforeAutospacing="0"/>
        <w:ind w:left="709" w:hanging="709"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планирования и осуществления разнообразной практической деятельности: выполнение рефератов, рисунков, номеров самодеятельности, посещение рабочих мест и др.;</w:t>
      </w:r>
    </w:p>
    <w:p w:rsidR="00E27C3B" w:rsidRPr="00430B7F" w:rsidRDefault="00E27C3B" w:rsidP="00430B7F">
      <w:pPr>
        <w:pStyle w:val="NormalWeb"/>
        <w:numPr>
          <w:ilvl w:val="0"/>
          <w:numId w:val="6"/>
        </w:numPr>
        <w:ind w:left="709" w:hanging="709"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решения разнообразных задач, требующих поиска пути и способов решения;</w:t>
      </w:r>
    </w:p>
    <w:p w:rsidR="00E27C3B" w:rsidRPr="00430B7F" w:rsidRDefault="00E27C3B" w:rsidP="00430B7F">
      <w:pPr>
        <w:pStyle w:val="NormalWeb"/>
        <w:numPr>
          <w:ilvl w:val="0"/>
          <w:numId w:val="6"/>
        </w:numPr>
        <w:ind w:left="709" w:hanging="709"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осуществления различных типов проектов: исследовательских, творческих, практико-ориентированных, информационных;</w:t>
      </w:r>
    </w:p>
    <w:p w:rsidR="00E27C3B" w:rsidRPr="00430B7F" w:rsidRDefault="00E27C3B" w:rsidP="00430B7F">
      <w:pPr>
        <w:pStyle w:val="NormalWeb"/>
        <w:numPr>
          <w:ilvl w:val="0"/>
          <w:numId w:val="6"/>
        </w:numPr>
        <w:ind w:left="709" w:hanging="709"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эстетического оценивания явлений окружающего мира, произведений и предметов искусства, выполненных мастерами своего дела и высказывания суждений о них;</w:t>
      </w:r>
    </w:p>
    <w:p w:rsidR="00E27C3B" w:rsidRPr="00430B7F" w:rsidRDefault="00E27C3B" w:rsidP="00430B7F">
      <w:pPr>
        <w:pStyle w:val="NormalWeb"/>
        <w:numPr>
          <w:ilvl w:val="0"/>
          <w:numId w:val="6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поиска, систематизации и классификации информации, использования разнообразных информационных источников, включая справочную литературу, современные информационные технологии.</w:t>
      </w:r>
    </w:p>
    <w:p w:rsidR="00E27C3B" w:rsidRPr="00430B7F" w:rsidRDefault="00E27C3B" w:rsidP="00430B7F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Результатом програ</w:t>
      </w:r>
      <w:r>
        <w:rPr>
          <w:rFonts w:ascii="Times New Roman" w:hAnsi="Times New Roman" w:cs="Times New Roman"/>
          <w:sz w:val="28"/>
          <w:szCs w:val="28"/>
        </w:rPr>
        <w:t>ммы</w:t>
      </w:r>
      <w:r w:rsidRPr="00430B7F">
        <w:rPr>
          <w:rFonts w:ascii="Times New Roman" w:hAnsi="Times New Roman" w:cs="Times New Roman"/>
          <w:sz w:val="28"/>
          <w:szCs w:val="28"/>
        </w:rPr>
        <w:t xml:space="preserve"> должно стать культивирование права обучающегося на построение и реализацию своей жизни, а также профессиональной карьеры.</w:t>
      </w:r>
    </w:p>
    <w:p w:rsidR="00E27C3B" w:rsidRDefault="00E27C3B" w:rsidP="00430B7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Default="00E27C3B" w:rsidP="00430B7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Default="00E27C3B" w:rsidP="00430B7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Default="00E27C3B" w:rsidP="00430B7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Default="00E27C3B" w:rsidP="00430B7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Default="00E27C3B" w:rsidP="00430B7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 Список литературы:</w:t>
      </w:r>
    </w:p>
    <w:p w:rsidR="00E27C3B" w:rsidRDefault="00E27C3B" w:rsidP="00430B7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3B" w:rsidRPr="00A6224D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24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A6224D">
        <w:rPr>
          <w:rFonts w:ascii="Times New Roman" w:hAnsi="Times New Roman" w:cs="Times New Roman"/>
          <w:sz w:val="28"/>
          <w:szCs w:val="28"/>
        </w:rPr>
        <w:t xml:space="preserve"> Резапкина, Г.В. Секреты выбора профессии, или Путеводитель выпускника / Г.В. Резапкина. – М.: Генезис, 2005.</w:t>
      </w:r>
    </w:p>
    <w:p w:rsidR="00E27C3B" w:rsidRPr="00A6224D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24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A6224D">
        <w:rPr>
          <w:rFonts w:ascii="Times New Roman" w:hAnsi="Times New Roman" w:cs="Times New Roman"/>
          <w:sz w:val="28"/>
          <w:szCs w:val="28"/>
        </w:rPr>
        <w:t>Резапкина, Г.В. Отбор в профильные классы / Г.В. Резапкина. – М.: Генезис, 2005.</w:t>
      </w:r>
    </w:p>
    <w:p w:rsidR="00E27C3B" w:rsidRPr="00A6224D" w:rsidRDefault="00E27C3B" w:rsidP="00A62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A6224D">
        <w:rPr>
          <w:rFonts w:ascii="Times New Roman" w:hAnsi="Times New Roman" w:cs="Times New Roman"/>
          <w:sz w:val="28"/>
          <w:szCs w:val="28"/>
        </w:rPr>
        <w:t>Кухарчук, А.М. Человек и его профессия: учебное пособие / А.М.Кухарчук. – Мн., Современное слово, 2006.</w:t>
      </w:r>
    </w:p>
    <w:p w:rsidR="00E27C3B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A6224D">
        <w:rPr>
          <w:rFonts w:ascii="Times New Roman" w:hAnsi="Times New Roman" w:cs="Times New Roman"/>
          <w:sz w:val="28"/>
          <w:szCs w:val="28"/>
        </w:rPr>
        <w:t>Прошицкая. Е.Н. Выбирайте профессию: учеб. пособие для ст. кл. сред. шк. / Е.Н.Прошицкая. – М.: Просвещение, 1991.</w:t>
      </w:r>
    </w:p>
    <w:p w:rsidR="00E27C3B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24D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A6224D">
        <w:rPr>
          <w:rFonts w:ascii="Times New Roman" w:hAnsi="Times New Roman" w:cs="Times New Roman"/>
          <w:sz w:val="28"/>
          <w:szCs w:val="28"/>
        </w:rPr>
        <w:t xml:space="preserve"> Хаткевич, О.А. Профессиональная ориентация учащихся / О.А. Хаткевич. – Мн.: ИООО «Красико-Принт», 2004.</w:t>
      </w:r>
    </w:p>
    <w:p w:rsidR="00E27C3B" w:rsidRPr="00281F18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Организация профориентации в общеобразовательной школе. Профессиональное просвещение в 9-11 классах., г.Барнаул, 2007 г.</w:t>
      </w:r>
    </w:p>
    <w:p w:rsidR="00E27C3B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3B" w:rsidRDefault="00E27C3B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7C3B" w:rsidSect="00DC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6199A"/>
    <w:multiLevelType w:val="hybridMultilevel"/>
    <w:tmpl w:val="5844AB32"/>
    <w:lvl w:ilvl="0" w:tplc="6CCE78D8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96A87"/>
    <w:multiLevelType w:val="hybridMultilevel"/>
    <w:tmpl w:val="F7B80908"/>
    <w:lvl w:ilvl="0" w:tplc="E708C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C996F6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C40C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2692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D48D5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8E289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CA623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B209D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C9A57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227495B"/>
    <w:multiLevelType w:val="hybridMultilevel"/>
    <w:tmpl w:val="E9CA9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2E168D"/>
    <w:multiLevelType w:val="hybridMultilevel"/>
    <w:tmpl w:val="43383688"/>
    <w:lvl w:ilvl="0" w:tplc="48624DE2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6" w:hanging="360"/>
      </w:pPr>
      <w:rPr>
        <w:rFonts w:ascii="Wingdings" w:hAnsi="Wingdings" w:cs="Wingdings" w:hint="default"/>
      </w:rPr>
    </w:lvl>
  </w:abstractNum>
  <w:abstractNum w:abstractNumId="4">
    <w:nsid w:val="3E41125D"/>
    <w:multiLevelType w:val="hybridMultilevel"/>
    <w:tmpl w:val="84CCE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E0C05"/>
    <w:multiLevelType w:val="hybridMultilevel"/>
    <w:tmpl w:val="933494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61491"/>
    <w:multiLevelType w:val="hybridMultilevel"/>
    <w:tmpl w:val="DD3CDC6A"/>
    <w:lvl w:ilvl="0" w:tplc="6FE061E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2E068B"/>
    <w:multiLevelType w:val="hybridMultilevel"/>
    <w:tmpl w:val="F906EF0A"/>
    <w:lvl w:ilvl="0" w:tplc="FCA6F8D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6330FB2"/>
    <w:multiLevelType w:val="hybridMultilevel"/>
    <w:tmpl w:val="24A2E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769"/>
    <w:rsid w:val="00004C3B"/>
    <w:rsid w:val="0004223D"/>
    <w:rsid w:val="000D43C3"/>
    <w:rsid w:val="000E098E"/>
    <w:rsid w:val="000E23B6"/>
    <w:rsid w:val="000E5769"/>
    <w:rsid w:val="00135B43"/>
    <w:rsid w:val="0018444E"/>
    <w:rsid w:val="001A4E1E"/>
    <w:rsid w:val="001C6DC3"/>
    <w:rsid w:val="001E6FC7"/>
    <w:rsid w:val="00253329"/>
    <w:rsid w:val="00262B6D"/>
    <w:rsid w:val="00281F18"/>
    <w:rsid w:val="00291CB5"/>
    <w:rsid w:val="002B789E"/>
    <w:rsid w:val="002E4E83"/>
    <w:rsid w:val="003033F0"/>
    <w:rsid w:val="00307B88"/>
    <w:rsid w:val="0031054F"/>
    <w:rsid w:val="0033072C"/>
    <w:rsid w:val="003C2FE5"/>
    <w:rsid w:val="00430B7F"/>
    <w:rsid w:val="00460883"/>
    <w:rsid w:val="00494D6D"/>
    <w:rsid w:val="004A4430"/>
    <w:rsid w:val="004B3E27"/>
    <w:rsid w:val="004E4BFC"/>
    <w:rsid w:val="005260F6"/>
    <w:rsid w:val="00546F5C"/>
    <w:rsid w:val="005B3717"/>
    <w:rsid w:val="005B7B47"/>
    <w:rsid w:val="005F1382"/>
    <w:rsid w:val="00667102"/>
    <w:rsid w:val="00691BF7"/>
    <w:rsid w:val="006F5CDD"/>
    <w:rsid w:val="008842FE"/>
    <w:rsid w:val="008E051D"/>
    <w:rsid w:val="00917811"/>
    <w:rsid w:val="0095356F"/>
    <w:rsid w:val="009A56DA"/>
    <w:rsid w:val="00A26B93"/>
    <w:rsid w:val="00A334D4"/>
    <w:rsid w:val="00A54C78"/>
    <w:rsid w:val="00A6224D"/>
    <w:rsid w:val="00A62BFC"/>
    <w:rsid w:val="00A81981"/>
    <w:rsid w:val="00AB3451"/>
    <w:rsid w:val="00B105F4"/>
    <w:rsid w:val="00B64E49"/>
    <w:rsid w:val="00BA569D"/>
    <w:rsid w:val="00C05034"/>
    <w:rsid w:val="00C1525C"/>
    <w:rsid w:val="00C4664E"/>
    <w:rsid w:val="00CA4344"/>
    <w:rsid w:val="00CC4BEF"/>
    <w:rsid w:val="00D10B6B"/>
    <w:rsid w:val="00D82D56"/>
    <w:rsid w:val="00D96977"/>
    <w:rsid w:val="00DC4C30"/>
    <w:rsid w:val="00E03BD0"/>
    <w:rsid w:val="00E27C3B"/>
    <w:rsid w:val="00E546A7"/>
    <w:rsid w:val="00ED5CD9"/>
    <w:rsid w:val="00FA63AD"/>
    <w:rsid w:val="00FB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C30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56DA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9A56D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6224D"/>
    <w:pPr>
      <w:keepNext/>
      <w:spacing w:after="0" w:line="240" w:lineRule="auto"/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56D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A56DA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6224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1054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04223D"/>
    <w:pPr>
      <w:ind w:left="720"/>
    </w:pPr>
  </w:style>
  <w:style w:type="paragraph" w:styleId="NormalWeb">
    <w:name w:val="Normal (Web)"/>
    <w:basedOn w:val="Normal"/>
    <w:uiPriority w:val="99"/>
    <w:rsid w:val="00430B7F"/>
    <w:pPr>
      <w:spacing w:before="100" w:beforeAutospacing="1" w:after="100" w:afterAutospacing="1" w:line="240" w:lineRule="auto"/>
    </w:pPr>
    <w:rPr>
      <w:sz w:val="24"/>
      <w:szCs w:val="24"/>
      <w:lang w:eastAsia="ko-KR"/>
    </w:rPr>
  </w:style>
  <w:style w:type="paragraph" w:customStyle="1" w:styleId="1">
    <w:name w:val="Обычный1"/>
    <w:uiPriority w:val="99"/>
    <w:rsid w:val="00A6224D"/>
    <w:rPr>
      <w:rFonts w:cs="Calibri"/>
      <w:sz w:val="20"/>
      <w:szCs w:val="20"/>
    </w:rPr>
  </w:style>
  <w:style w:type="paragraph" w:styleId="Caption">
    <w:name w:val="caption"/>
    <w:basedOn w:val="Normal"/>
    <w:uiPriority w:val="99"/>
    <w:qFormat/>
    <w:rsid w:val="00A6224D"/>
    <w:pPr>
      <w:spacing w:after="0" w:line="240" w:lineRule="auto"/>
      <w:jc w:val="center"/>
    </w:pPr>
    <w:rPr>
      <w:b/>
      <w:bCs/>
      <w:sz w:val="32"/>
      <w:szCs w:val="32"/>
    </w:rPr>
  </w:style>
  <w:style w:type="paragraph" w:customStyle="1" w:styleId="11">
    <w:name w:val="Заголовок 11"/>
    <w:basedOn w:val="1"/>
    <w:next w:val="1"/>
    <w:uiPriority w:val="99"/>
    <w:rsid w:val="00A6224D"/>
    <w:pPr>
      <w:keepNext/>
      <w:widowControl w:val="0"/>
      <w:spacing w:line="320" w:lineRule="exact"/>
      <w:jc w:val="center"/>
      <w:outlineLvl w:val="0"/>
    </w:pPr>
    <w:rPr>
      <w:b/>
      <w:bCs/>
      <w:sz w:val="28"/>
      <w:szCs w:val="28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9A56DA"/>
  </w:style>
  <w:style w:type="character" w:styleId="Strong">
    <w:name w:val="Strong"/>
    <w:basedOn w:val="DefaultParagraphFont"/>
    <w:uiPriority w:val="99"/>
    <w:qFormat/>
    <w:rsid w:val="009A56DA"/>
    <w:rPr>
      <w:b/>
      <w:bCs/>
    </w:rPr>
  </w:style>
  <w:style w:type="character" w:styleId="Hyperlink">
    <w:name w:val="Hyperlink"/>
    <w:basedOn w:val="DefaultParagraphFont"/>
    <w:uiPriority w:val="99"/>
    <w:rsid w:val="009A56D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9A5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A56DA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6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4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</TotalTime>
  <Pages>23</Pages>
  <Words>4369</Words>
  <Characters>24909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ПАКОВЗ</dc:creator>
  <cp:keywords/>
  <dc:description/>
  <cp:lastModifiedBy>Сарул</cp:lastModifiedBy>
  <cp:revision>20</cp:revision>
  <cp:lastPrinted>2022-06-21T08:20:00Z</cp:lastPrinted>
  <dcterms:created xsi:type="dcterms:W3CDTF">2017-01-10T05:45:00Z</dcterms:created>
  <dcterms:modified xsi:type="dcterms:W3CDTF">2022-06-21T08:31:00Z</dcterms:modified>
</cp:coreProperties>
</file>