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433736" w:rsidTr="002C2F74">
        <w:tblPrEx>
          <w:tblCellMar>
            <w:top w:w="0" w:type="dxa"/>
          </w:tblCellMar>
        </w:tblPrEx>
        <w:tc>
          <w:tcPr>
            <w:tcW w:w="7196" w:type="dxa"/>
            <w:gridSpan w:val="6"/>
          </w:tcPr>
          <w:p w:rsidR="00433736" w:rsidRDefault="00123CFA" w:rsidP="002C2F74">
            <w:pPr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>Исходящий</w:t>
            </w:r>
          </w:p>
        </w:tc>
        <w:tc>
          <w:tcPr>
            <w:tcW w:w="2410" w:type="dxa"/>
          </w:tcPr>
          <w:p w:rsidR="00433736" w:rsidRDefault="00433736" w:rsidP="002C2F7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 xml:space="preserve"> </w:t>
            </w:r>
          </w:p>
        </w:tc>
      </w:tr>
      <w:tr w:rsidR="009123A0" w:rsidRPr="00FA78C8" w:rsidTr="002C2F74">
        <w:tblPrEx>
          <w:tblCellMar>
            <w:top w:w="0" w:type="dxa"/>
          </w:tblCellMar>
        </w:tblPrEx>
        <w:tc>
          <w:tcPr>
            <w:tcW w:w="9606" w:type="dxa"/>
            <w:gridSpan w:val="7"/>
          </w:tcPr>
          <w:p w:rsidR="009123A0" w:rsidRPr="00FA78C8" w:rsidRDefault="00123CFA" w:rsidP="002C2F74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Черноземельское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районное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муниципальное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образование</w:t>
            </w:r>
            <w:proofErr w:type="spellEnd"/>
          </w:p>
        </w:tc>
      </w:tr>
      <w:tr w:rsidR="00433736" w:rsidTr="002C2F74">
        <w:tblPrEx>
          <w:tblCellMar>
            <w:top w:w="0" w:type="dxa"/>
          </w:tblCellMar>
        </w:tblPrEx>
        <w:tc>
          <w:tcPr>
            <w:tcW w:w="4644" w:type="dxa"/>
            <w:gridSpan w:val="5"/>
          </w:tcPr>
          <w:p w:rsidR="00433736" w:rsidRDefault="00433736" w:rsidP="002C2F74">
            <w:pPr>
              <w:rPr>
                <w:b/>
              </w:rPr>
            </w:pPr>
            <w:proofErr w:type="spellStart"/>
            <w:r>
              <w:rPr>
                <w:u w:val="single"/>
              </w:rPr>
              <w:t>Рег</w:t>
            </w:r>
            <w:proofErr w:type="spellEnd"/>
            <w:r>
              <w:rPr>
                <w:u w:val="single"/>
              </w:rPr>
              <w:t xml:space="preserve"> №</w:t>
            </w:r>
            <w:r>
              <w:rPr>
                <w:b/>
              </w:rPr>
              <w:t xml:space="preserve"> </w:t>
            </w:r>
            <w:r w:rsidR="00123CFA">
              <w:rPr>
                <w:b/>
              </w:rPr>
              <w:t>003/КП-05-07-409</w:t>
            </w:r>
            <w:r>
              <w:t xml:space="preserve"> от</w:t>
            </w:r>
            <w:r>
              <w:rPr>
                <w:b/>
              </w:rPr>
              <w:t xml:space="preserve"> </w:t>
            </w:r>
            <w:r w:rsidR="00123CFA">
              <w:rPr>
                <w:b/>
              </w:rPr>
              <w:t>21.03.2025</w:t>
            </w:r>
          </w:p>
        </w:tc>
        <w:tc>
          <w:tcPr>
            <w:tcW w:w="4962" w:type="dxa"/>
            <w:gridSpan w:val="2"/>
          </w:tcPr>
          <w:p w:rsidR="00433736" w:rsidRDefault="00433736" w:rsidP="002C2F74">
            <w:pPr>
              <w:rPr>
                <w:b/>
              </w:rPr>
            </w:pPr>
            <w:r>
              <w:rPr>
                <w:u w:val="single"/>
              </w:rPr>
              <w:t>Группа</w:t>
            </w:r>
            <w:r>
              <w:t>:</w:t>
            </w:r>
            <w:r>
              <w:rPr>
                <w:b/>
              </w:rPr>
              <w:t xml:space="preserve"> </w:t>
            </w:r>
            <w:r w:rsidR="00123CFA">
              <w:rPr>
                <w:b/>
              </w:rPr>
              <w:t>Исходящие Адм. Главы РК</w:t>
            </w:r>
          </w:p>
        </w:tc>
      </w:tr>
      <w:tr w:rsidR="009123A0" w:rsidTr="002C2F74">
        <w:tblPrEx>
          <w:tblCellMar>
            <w:top w:w="0" w:type="dxa"/>
          </w:tblCellMar>
        </w:tblPrEx>
        <w:tc>
          <w:tcPr>
            <w:tcW w:w="1242" w:type="dxa"/>
            <w:gridSpan w:val="2"/>
          </w:tcPr>
          <w:p w:rsidR="009123A0" w:rsidRDefault="009123A0" w:rsidP="002C2F74">
            <w:pPr>
              <w:rPr>
                <w:u w:val="single"/>
              </w:rPr>
            </w:pPr>
            <w:r>
              <w:rPr>
                <w:u w:val="single"/>
              </w:rPr>
              <w:t>Подписал</w:t>
            </w:r>
            <w:r>
              <w:t>:</w:t>
            </w:r>
          </w:p>
        </w:tc>
        <w:tc>
          <w:tcPr>
            <w:tcW w:w="8364" w:type="dxa"/>
            <w:gridSpan w:val="5"/>
          </w:tcPr>
          <w:p w:rsidR="009123A0" w:rsidRPr="00014058" w:rsidRDefault="00123CFA" w:rsidP="002C2F74">
            <w:pPr>
              <w:rPr>
                <w:b/>
              </w:rPr>
            </w:pPr>
            <w:r>
              <w:rPr>
                <w:b/>
              </w:rPr>
              <w:t>Попов К.Д.</w:t>
            </w:r>
          </w:p>
        </w:tc>
      </w:tr>
      <w:tr w:rsidR="009123A0" w:rsidTr="002C2F74">
        <w:tblPrEx>
          <w:tblCellMar>
            <w:top w:w="0" w:type="dxa"/>
          </w:tblCellMar>
        </w:tblPrEx>
        <w:tc>
          <w:tcPr>
            <w:tcW w:w="959" w:type="dxa"/>
          </w:tcPr>
          <w:p w:rsidR="009123A0" w:rsidRDefault="009123A0" w:rsidP="002C2F74">
            <w:pPr>
              <w:rPr>
                <w:u w:val="single"/>
              </w:rPr>
            </w:pPr>
            <w:r>
              <w:rPr>
                <w:u w:val="single"/>
                <w:lang w:val="en-US"/>
              </w:rPr>
              <w:t>C</w:t>
            </w:r>
            <w:proofErr w:type="spellStart"/>
            <w:r>
              <w:rPr>
                <w:u w:val="single"/>
              </w:rPr>
              <w:t>остав</w:t>
            </w:r>
            <w:proofErr w:type="spellEnd"/>
            <w:r>
              <w:rPr>
                <w:u w:val="single"/>
              </w:rPr>
              <w:t>:</w:t>
            </w:r>
          </w:p>
        </w:tc>
        <w:tc>
          <w:tcPr>
            <w:tcW w:w="8647" w:type="dxa"/>
            <w:gridSpan w:val="6"/>
          </w:tcPr>
          <w:p w:rsidR="009123A0" w:rsidRPr="00014058" w:rsidRDefault="00123CFA" w:rsidP="002C2F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23A0" w:rsidTr="002C2F74">
        <w:tblPrEx>
          <w:tblCellMar>
            <w:top w:w="0" w:type="dxa"/>
          </w:tblCellMar>
        </w:tblPrEx>
        <w:tc>
          <w:tcPr>
            <w:tcW w:w="2093" w:type="dxa"/>
            <w:gridSpan w:val="4"/>
          </w:tcPr>
          <w:p w:rsidR="009123A0" w:rsidRDefault="009123A0" w:rsidP="002C2F74">
            <w:pPr>
              <w:rPr>
                <w:u w:val="single"/>
              </w:rPr>
            </w:pPr>
            <w:r>
              <w:rPr>
                <w:u w:val="single"/>
              </w:rPr>
              <w:t>Краткое содержание</w:t>
            </w:r>
            <w:r>
              <w:t>:</w:t>
            </w:r>
          </w:p>
        </w:tc>
        <w:tc>
          <w:tcPr>
            <w:tcW w:w="7513" w:type="dxa"/>
            <w:gridSpan w:val="3"/>
          </w:tcPr>
          <w:p w:rsidR="009123A0" w:rsidRPr="00014058" w:rsidRDefault="00123CFA" w:rsidP="002C2F74">
            <w:pPr>
              <w:rPr>
                <w:b/>
              </w:rPr>
            </w:pPr>
            <w:r>
              <w:rPr>
                <w:b/>
              </w:rPr>
              <w:t>О направлении рекомендаций.</w:t>
            </w:r>
          </w:p>
        </w:tc>
      </w:tr>
      <w:tr w:rsidR="009123A0" w:rsidTr="002C2F74">
        <w:tblPrEx>
          <w:tblCellMar>
            <w:top w:w="0" w:type="dxa"/>
          </w:tblCellMar>
        </w:tblPrEx>
        <w:tc>
          <w:tcPr>
            <w:tcW w:w="1526" w:type="dxa"/>
            <w:gridSpan w:val="3"/>
          </w:tcPr>
          <w:p w:rsidR="009123A0" w:rsidRDefault="009123A0" w:rsidP="002C2F74">
            <w:pPr>
              <w:rPr>
                <w:u w:val="single"/>
              </w:rPr>
            </w:pPr>
            <w:r>
              <w:rPr>
                <w:u w:val="single"/>
              </w:rPr>
              <w:t>Исполнитель</w:t>
            </w:r>
            <w:r>
              <w:t>:</w:t>
            </w:r>
          </w:p>
        </w:tc>
        <w:tc>
          <w:tcPr>
            <w:tcW w:w="8080" w:type="dxa"/>
            <w:gridSpan w:val="4"/>
          </w:tcPr>
          <w:p w:rsidR="009123A0" w:rsidRPr="00014058" w:rsidRDefault="00123CFA" w:rsidP="002C2F74">
            <w:pPr>
              <w:rPr>
                <w:b/>
              </w:rPr>
            </w:pPr>
            <w:r>
              <w:rPr>
                <w:b/>
              </w:rPr>
              <w:t>Бадмаева С.Г. - Начальник отдела по обеспечению деятельности антитеррористической комиссии Республики Калмыкия</w:t>
            </w:r>
          </w:p>
        </w:tc>
      </w:tr>
      <w:tr w:rsidR="009123A0" w:rsidTr="002C2F74">
        <w:tblPrEx>
          <w:tblCellMar>
            <w:top w:w="0" w:type="dxa"/>
          </w:tblCellMar>
        </w:tblPrEx>
        <w:tc>
          <w:tcPr>
            <w:tcW w:w="1242" w:type="dxa"/>
            <w:gridSpan w:val="2"/>
          </w:tcPr>
          <w:p w:rsidR="009123A0" w:rsidRDefault="009123A0" w:rsidP="002C2F74">
            <w:pPr>
              <w:rPr>
                <w:u w:val="single"/>
              </w:rPr>
            </w:pPr>
            <w:r>
              <w:rPr>
                <w:u w:val="single"/>
              </w:rPr>
              <w:t>Оригинал</w:t>
            </w:r>
            <w:r>
              <w:t>:</w:t>
            </w:r>
          </w:p>
        </w:tc>
        <w:tc>
          <w:tcPr>
            <w:tcW w:w="8364" w:type="dxa"/>
            <w:gridSpan w:val="5"/>
          </w:tcPr>
          <w:p w:rsidR="009123A0" w:rsidRPr="00014058" w:rsidRDefault="00123CFA" w:rsidP="002C2F74">
            <w:pPr>
              <w:rPr>
                <w:b/>
              </w:rPr>
            </w:pPr>
            <w:proofErr w:type="spellStart"/>
            <w:r>
              <w:rPr>
                <w:b/>
              </w:rPr>
              <w:t>Докрунов</w:t>
            </w:r>
            <w:proofErr w:type="spellEnd"/>
            <w:r>
              <w:rPr>
                <w:b/>
              </w:rPr>
              <w:t xml:space="preserve"> П.Ц. - Начальник отдела недропользования (24.03.2025)</w:t>
            </w:r>
          </w:p>
        </w:tc>
      </w:tr>
    </w:tbl>
    <w:p w:rsidR="00433736" w:rsidRPr="00123CFA" w:rsidRDefault="00433736" w:rsidP="00E27AEF">
      <w:pPr>
        <w:ind w:left="1985" w:right="851" w:hanging="1985"/>
        <w:rPr>
          <w:sz w:val="2"/>
          <w:szCs w:val="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701"/>
        <w:gridCol w:w="2126"/>
        <w:gridCol w:w="1843"/>
        <w:gridCol w:w="2552"/>
      </w:tblGrid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</w:tcPr>
          <w:p w:rsidR="00123CFA" w:rsidRDefault="00123CFA" w:rsidP="007B0D25">
            <w:pPr>
              <w:pStyle w:val="1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</w:tcPr>
          <w:p w:rsidR="00123CFA" w:rsidRDefault="00123CFA" w:rsidP="007B0D25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</w:tcPr>
          <w:p w:rsidR="00123CFA" w:rsidRDefault="00123CFA" w:rsidP="007B0D25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</w:tcPr>
          <w:p w:rsidR="00123CFA" w:rsidRDefault="00123CFA" w:rsidP="007B0D25">
            <w:pPr>
              <w:jc w:val="center"/>
            </w:pPr>
            <w:r>
              <w:t>Исполнение</w:t>
            </w: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Сасыков</w:t>
            </w:r>
            <w:proofErr w:type="spellEnd"/>
            <w:r>
              <w:rPr>
                <w:bCs/>
              </w:rPr>
              <w:t xml:space="preserve"> А.Г.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22.03.2025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Нимгиров</w:t>
            </w:r>
            <w:proofErr w:type="spellEnd"/>
            <w:r>
              <w:rPr>
                <w:bCs/>
              </w:rPr>
              <w:t xml:space="preserve"> И.Г. (отв.);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Очирова Г.В.;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</w:tcPr>
          <w:p w:rsidR="00123CFA" w:rsidRDefault="00123CFA" w:rsidP="007B0D25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</w:tcPr>
          <w:p w:rsidR="00123CFA" w:rsidRDefault="00123CFA" w:rsidP="007B0D25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</w:tcPr>
          <w:p w:rsidR="00123CFA" w:rsidRDefault="00123CFA" w:rsidP="007B0D25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</w:tcPr>
          <w:p w:rsidR="00123CFA" w:rsidRDefault="00123CFA" w:rsidP="007B0D25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</w:tcPr>
          <w:p w:rsidR="00123CFA" w:rsidRDefault="00123CFA" w:rsidP="007B0D25">
            <w:pPr>
              <w:jc w:val="center"/>
            </w:pPr>
            <w:r>
              <w:t>Исполнение</w:t>
            </w: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Нимгиров</w:t>
            </w:r>
            <w:proofErr w:type="spellEnd"/>
            <w:r>
              <w:rPr>
                <w:bCs/>
              </w:rPr>
              <w:t xml:space="preserve"> И.Г.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для организации исполнения</w:t>
            </w: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Бадмаев С.А. (отв.);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Тюрбеева</w:t>
            </w:r>
            <w:proofErr w:type="spellEnd"/>
            <w:r>
              <w:rPr>
                <w:bCs/>
              </w:rPr>
              <w:t xml:space="preserve"> С.Д.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Санджарыков</w:t>
            </w:r>
            <w:proofErr w:type="spellEnd"/>
            <w:r>
              <w:rPr>
                <w:bCs/>
              </w:rPr>
              <w:t xml:space="preserve"> Г.Э. (отв.);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</w:tcPr>
          <w:p w:rsidR="00123CFA" w:rsidRDefault="00123CFA" w:rsidP="007B0D25">
            <w:pPr>
              <w:pStyle w:val="1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</w:tcPr>
          <w:p w:rsidR="00123CFA" w:rsidRDefault="00123CFA" w:rsidP="007B0D25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</w:tcPr>
          <w:p w:rsidR="00123CFA" w:rsidRDefault="00123CFA" w:rsidP="007B0D25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</w:tcPr>
          <w:p w:rsidR="00123CFA" w:rsidRDefault="00123CFA" w:rsidP="007B0D25">
            <w:pPr>
              <w:jc w:val="center"/>
            </w:pPr>
            <w:r>
              <w:t>Исполнение</w:t>
            </w: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Дошкатаев</w:t>
            </w:r>
            <w:proofErr w:type="spellEnd"/>
            <w:r>
              <w:rPr>
                <w:bCs/>
              </w:rPr>
              <w:t xml:space="preserve"> М.А.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23.03.2025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Дорджиева</w:t>
            </w:r>
            <w:proofErr w:type="spellEnd"/>
            <w:r>
              <w:rPr>
                <w:bCs/>
              </w:rPr>
              <w:t xml:space="preserve"> А.Б. (отв.);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Отчет: Ознакомлен.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Свинарева К.В.;</w:t>
            </w:r>
          </w:p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Гаряев</w:t>
            </w:r>
            <w:proofErr w:type="spellEnd"/>
            <w:r>
              <w:rPr>
                <w:bCs/>
              </w:rPr>
              <w:t xml:space="preserve"> К.Б.;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Отчет: Ознакомлен.</w:t>
            </w:r>
          </w:p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Маркеев</w:t>
            </w:r>
            <w:proofErr w:type="spellEnd"/>
            <w:r>
              <w:rPr>
                <w:bCs/>
              </w:rPr>
              <w:t xml:space="preserve"> К.А.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23.03.2025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Для работы</w:t>
            </w: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Бадмаев Ц.В. (отв.);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Натыров</w:t>
            </w:r>
            <w:proofErr w:type="spellEnd"/>
            <w:r>
              <w:rPr>
                <w:bCs/>
              </w:rPr>
              <w:t xml:space="preserve"> Б.А.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Корняков О.А. (отв.);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Гаваев</w:t>
            </w:r>
            <w:proofErr w:type="spellEnd"/>
            <w:r>
              <w:rPr>
                <w:bCs/>
              </w:rPr>
              <w:t xml:space="preserve"> Т.С.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Захаров А.Г. (отв.);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</w:tcPr>
          <w:p w:rsidR="00123CFA" w:rsidRDefault="00123CFA" w:rsidP="007B0D25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</w:tcPr>
          <w:p w:rsidR="00123CFA" w:rsidRDefault="00123CFA" w:rsidP="007B0D25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</w:tcPr>
          <w:p w:rsidR="00123CFA" w:rsidRDefault="00123CFA" w:rsidP="007B0D25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</w:tcPr>
          <w:p w:rsidR="00123CFA" w:rsidRDefault="00123CFA" w:rsidP="007B0D25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</w:tcPr>
          <w:p w:rsidR="00123CFA" w:rsidRDefault="00123CFA" w:rsidP="007B0D25">
            <w:pPr>
              <w:jc w:val="center"/>
            </w:pPr>
            <w:r>
              <w:t>Исполнение</w:t>
            </w: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Захаров А.Г.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В работу</w:t>
            </w: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Талтаева</w:t>
            </w:r>
            <w:proofErr w:type="spellEnd"/>
            <w:r>
              <w:rPr>
                <w:bCs/>
              </w:rPr>
              <w:t xml:space="preserve"> В.В. (отв.);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</w:tcPr>
          <w:p w:rsidR="00123CFA" w:rsidRDefault="00123CFA" w:rsidP="007B0D25">
            <w:pPr>
              <w:pStyle w:val="1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</w:tcPr>
          <w:p w:rsidR="00123CFA" w:rsidRDefault="00123CFA" w:rsidP="007B0D25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</w:tcPr>
          <w:p w:rsidR="00123CFA" w:rsidRDefault="00123CFA" w:rsidP="007B0D25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</w:tcPr>
          <w:p w:rsidR="00123CFA" w:rsidRDefault="00123CFA" w:rsidP="007B0D25">
            <w:pPr>
              <w:jc w:val="center"/>
            </w:pPr>
            <w:r>
              <w:t>Исполнение</w:t>
            </w: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Когаев</w:t>
            </w:r>
            <w:proofErr w:type="spellEnd"/>
            <w:r>
              <w:rPr>
                <w:bCs/>
              </w:rPr>
              <w:t xml:space="preserve"> Ю.С.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Сангаджиев</w:t>
            </w:r>
            <w:proofErr w:type="spellEnd"/>
            <w:r>
              <w:rPr>
                <w:bCs/>
              </w:rPr>
              <w:t xml:space="preserve"> А.М. (отв.);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Батыров К.Г.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Доржинов</w:t>
            </w:r>
            <w:proofErr w:type="spellEnd"/>
            <w:r>
              <w:rPr>
                <w:bCs/>
              </w:rPr>
              <w:t xml:space="preserve"> Т.А.;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Чиджиев</w:t>
            </w:r>
            <w:proofErr w:type="spellEnd"/>
            <w:r>
              <w:rPr>
                <w:bCs/>
              </w:rPr>
              <w:t xml:space="preserve"> А.У.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Ганжигаева</w:t>
            </w:r>
            <w:proofErr w:type="spellEnd"/>
            <w:r>
              <w:rPr>
                <w:bCs/>
              </w:rPr>
              <w:t xml:space="preserve"> Н.А. (отв.);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</w:tcPr>
          <w:p w:rsidR="00123CFA" w:rsidRDefault="00123CFA" w:rsidP="007B0D25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</w:tcPr>
          <w:p w:rsidR="00123CFA" w:rsidRDefault="00123CFA" w:rsidP="007B0D25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</w:tcPr>
          <w:p w:rsidR="00123CFA" w:rsidRDefault="00123CFA" w:rsidP="007B0D25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</w:tcPr>
          <w:p w:rsidR="00123CFA" w:rsidRDefault="00123CFA" w:rsidP="007B0D25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</w:tcPr>
          <w:p w:rsidR="00123CFA" w:rsidRDefault="00123CFA" w:rsidP="007B0D25">
            <w:pPr>
              <w:jc w:val="center"/>
            </w:pPr>
            <w:r>
              <w:t>Исполнение</w:t>
            </w: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Ганжигаева</w:t>
            </w:r>
            <w:proofErr w:type="spellEnd"/>
            <w:r>
              <w:rPr>
                <w:bCs/>
              </w:rPr>
              <w:t xml:space="preserve"> Н.А.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Ботаев</w:t>
            </w:r>
            <w:proofErr w:type="spellEnd"/>
            <w:r>
              <w:rPr>
                <w:bCs/>
              </w:rPr>
              <w:t xml:space="preserve"> Б.Д. (отв.);</w:t>
            </w:r>
          </w:p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Манджиева</w:t>
            </w:r>
            <w:proofErr w:type="spellEnd"/>
            <w:r>
              <w:rPr>
                <w:bCs/>
              </w:rPr>
              <w:t xml:space="preserve"> Б.А.;</w:t>
            </w:r>
          </w:p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Тюрбеев</w:t>
            </w:r>
            <w:proofErr w:type="spellEnd"/>
            <w:r>
              <w:rPr>
                <w:bCs/>
              </w:rPr>
              <w:t xml:space="preserve"> А.А.;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</w:tcPr>
          <w:p w:rsidR="00123CFA" w:rsidRDefault="00123CFA" w:rsidP="007B0D25">
            <w:pPr>
              <w:pStyle w:val="1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</w:tcPr>
          <w:p w:rsidR="00123CFA" w:rsidRDefault="00123CFA" w:rsidP="007B0D25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</w:tcPr>
          <w:p w:rsidR="00123CFA" w:rsidRDefault="00123CFA" w:rsidP="007B0D25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</w:tcPr>
          <w:p w:rsidR="00123CFA" w:rsidRDefault="00123CFA" w:rsidP="007B0D25">
            <w:pPr>
              <w:jc w:val="center"/>
            </w:pPr>
            <w:r>
              <w:t>Исполнение</w:t>
            </w: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Джамбинов</w:t>
            </w:r>
            <w:proofErr w:type="spellEnd"/>
            <w:r>
              <w:rPr>
                <w:bCs/>
              </w:rPr>
              <w:t xml:space="preserve"> О.В.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Каминов Ю.Б. (отв.);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Корнеев А.Б.;</w:t>
            </w:r>
          </w:p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Сангаджиев</w:t>
            </w:r>
            <w:proofErr w:type="spellEnd"/>
            <w:r>
              <w:rPr>
                <w:bCs/>
              </w:rPr>
              <w:t xml:space="preserve"> О.В.;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Этеев</w:t>
            </w:r>
            <w:proofErr w:type="spellEnd"/>
            <w:r>
              <w:rPr>
                <w:bCs/>
              </w:rPr>
              <w:t xml:space="preserve"> А.П.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для работы</w:t>
            </w: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Кичиков</w:t>
            </w:r>
            <w:proofErr w:type="spellEnd"/>
            <w:r>
              <w:rPr>
                <w:bCs/>
              </w:rPr>
              <w:t xml:space="preserve"> А.А.;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</w:tcPr>
          <w:p w:rsidR="00123CFA" w:rsidRDefault="00123CFA" w:rsidP="007B0D25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</w:tcPr>
          <w:p w:rsidR="00123CFA" w:rsidRDefault="00123CFA" w:rsidP="007B0D25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</w:tcPr>
          <w:p w:rsidR="00123CFA" w:rsidRDefault="00123CFA" w:rsidP="007B0D25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</w:tcPr>
          <w:p w:rsidR="00123CFA" w:rsidRDefault="00123CFA" w:rsidP="007B0D25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</w:tcPr>
          <w:p w:rsidR="00123CFA" w:rsidRDefault="00123CFA" w:rsidP="007B0D25">
            <w:pPr>
              <w:jc w:val="center"/>
            </w:pPr>
            <w:r>
              <w:t>Исполнение</w:t>
            </w: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Кичиков</w:t>
            </w:r>
            <w:proofErr w:type="spellEnd"/>
            <w:r>
              <w:rPr>
                <w:bCs/>
              </w:rPr>
              <w:t xml:space="preserve"> А.А.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для работы</w:t>
            </w: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Эрднеев</w:t>
            </w:r>
            <w:proofErr w:type="spellEnd"/>
            <w:r>
              <w:rPr>
                <w:bCs/>
              </w:rPr>
              <w:t xml:space="preserve"> В.В. (отв.);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</w:tcPr>
          <w:p w:rsidR="00123CFA" w:rsidRDefault="00123CFA" w:rsidP="007B0D25">
            <w:pPr>
              <w:pStyle w:val="1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</w:tcPr>
          <w:p w:rsidR="00123CFA" w:rsidRDefault="00123CFA" w:rsidP="007B0D25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</w:tcPr>
          <w:p w:rsidR="00123CFA" w:rsidRDefault="00123CFA" w:rsidP="007B0D25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</w:tcPr>
          <w:p w:rsidR="00123CFA" w:rsidRDefault="00123CFA" w:rsidP="007B0D25">
            <w:pPr>
              <w:jc w:val="center"/>
            </w:pPr>
            <w:r>
              <w:t>Исполнение</w:t>
            </w: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Каминов Ю.Б.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Докрунов</w:t>
            </w:r>
            <w:proofErr w:type="spellEnd"/>
            <w:r>
              <w:rPr>
                <w:bCs/>
              </w:rPr>
              <w:t xml:space="preserve"> П.Ц. (отв.);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</w:tcPr>
          <w:p w:rsidR="00123CFA" w:rsidRDefault="00123CFA" w:rsidP="007B0D25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</w:tcPr>
          <w:p w:rsidR="00123CFA" w:rsidRDefault="00123CFA" w:rsidP="007B0D25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</w:tcPr>
          <w:p w:rsidR="00123CFA" w:rsidRDefault="00123CFA" w:rsidP="007B0D25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</w:tcPr>
          <w:p w:rsidR="00123CFA" w:rsidRDefault="00123CFA" w:rsidP="007B0D25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</w:tcPr>
          <w:p w:rsidR="00123CFA" w:rsidRDefault="00123CFA" w:rsidP="007B0D25">
            <w:pPr>
              <w:jc w:val="center"/>
            </w:pPr>
            <w:r>
              <w:t>Исполнение</w:t>
            </w:r>
          </w:p>
        </w:tc>
      </w:tr>
      <w:tr w:rsidR="00123CFA" w:rsidTr="00123CFA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Докрунов</w:t>
            </w:r>
            <w:proofErr w:type="spellEnd"/>
            <w:r>
              <w:rPr>
                <w:bCs/>
              </w:rPr>
              <w:t xml:space="preserve"> П.Ц.</w:t>
            </w:r>
          </w:p>
          <w:p w:rsidR="00123CFA" w:rsidRDefault="00123CFA" w:rsidP="007B0D25">
            <w:pPr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701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126" w:type="dxa"/>
          </w:tcPr>
          <w:p w:rsidR="00123CFA" w:rsidRDefault="00123CFA" w:rsidP="007B0D25">
            <w:pPr>
              <w:rPr>
                <w:bCs/>
              </w:rPr>
            </w:pPr>
            <w:proofErr w:type="spellStart"/>
            <w:r>
              <w:rPr>
                <w:bCs/>
              </w:rPr>
              <w:t>Сангаев</w:t>
            </w:r>
            <w:proofErr w:type="spellEnd"/>
            <w:r>
              <w:rPr>
                <w:bCs/>
              </w:rPr>
              <w:t xml:space="preserve"> С.В. (отв.);</w:t>
            </w:r>
          </w:p>
        </w:tc>
        <w:tc>
          <w:tcPr>
            <w:tcW w:w="1843" w:type="dxa"/>
          </w:tcPr>
          <w:p w:rsidR="00123CFA" w:rsidRDefault="00123CFA" w:rsidP="007B0D25">
            <w:pPr>
              <w:rPr>
                <w:bCs/>
              </w:rPr>
            </w:pPr>
          </w:p>
        </w:tc>
        <w:tc>
          <w:tcPr>
            <w:tcW w:w="2552" w:type="dxa"/>
          </w:tcPr>
          <w:p w:rsidR="00123CFA" w:rsidRDefault="00123CFA" w:rsidP="007B0D25">
            <w:pPr>
              <w:rPr>
                <w:bCs/>
              </w:rPr>
            </w:pPr>
          </w:p>
        </w:tc>
      </w:tr>
    </w:tbl>
    <w:p w:rsidR="00433736" w:rsidRDefault="00433736">
      <w:pPr>
        <w:spacing w:after="120"/>
        <w:ind w:left="2552" w:right="848" w:hanging="2552"/>
        <w:rPr>
          <w:lang w:val="en-US"/>
        </w:rPr>
      </w:pPr>
    </w:p>
    <w:p w:rsidR="00433736" w:rsidRDefault="00433736">
      <w:pPr>
        <w:spacing w:after="120"/>
        <w:ind w:left="2552" w:right="848" w:hanging="2552"/>
        <w:outlineLvl w:val="0"/>
        <w:rPr>
          <w:b/>
        </w:rPr>
      </w:pPr>
      <w:r>
        <w:rPr>
          <w:u w:val="single"/>
        </w:rPr>
        <w:t>Журнал передачи документа</w:t>
      </w:r>
      <w:r>
        <w:t>:</w:t>
      </w:r>
      <w:r>
        <w:rPr>
          <w:b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126"/>
        <w:gridCol w:w="1843"/>
      </w:tblGrid>
      <w:tr w:rsidR="0017470B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7470B" w:rsidRDefault="0017470B" w:rsidP="003E5F9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544" w:type="dxa"/>
          </w:tcPr>
          <w:p w:rsidR="0017470B" w:rsidRDefault="0017470B" w:rsidP="003E5F9C">
            <w:pPr>
              <w:pStyle w:val="3"/>
              <w:jc w:val="center"/>
            </w:pPr>
            <w:r>
              <w:t>Держатель документа</w:t>
            </w:r>
          </w:p>
        </w:tc>
        <w:tc>
          <w:tcPr>
            <w:tcW w:w="2126" w:type="dxa"/>
          </w:tcPr>
          <w:p w:rsidR="0017470B" w:rsidRDefault="0017470B" w:rsidP="003E5F9C">
            <w:pPr>
              <w:pStyle w:val="2"/>
              <w:jc w:val="center"/>
            </w:pPr>
            <w:r>
              <w:t>Дата передачи</w:t>
            </w:r>
          </w:p>
        </w:tc>
        <w:tc>
          <w:tcPr>
            <w:tcW w:w="1843" w:type="dxa"/>
          </w:tcPr>
          <w:p w:rsidR="0017470B" w:rsidRDefault="0017470B" w:rsidP="003E5F9C">
            <w:pPr>
              <w:pStyle w:val="4"/>
              <w:jc w:val="center"/>
            </w:pPr>
            <w:proofErr w:type="spellStart"/>
            <w:r>
              <w:t>Ориг</w:t>
            </w:r>
            <w:proofErr w:type="spellEnd"/>
            <w:r>
              <w:t>./копия</w:t>
            </w:r>
          </w:p>
        </w:tc>
      </w:tr>
      <w:tr w:rsidR="0017470B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7470B" w:rsidRDefault="0017470B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7470B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Ангирова</w:t>
            </w:r>
            <w:proofErr w:type="spellEnd"/>
            <w:r>
              <w:rPr>
                <w:bCs/>
              </w:rPr>
              <w:t xml:space="preserve"> Б.Б. - Исполняющий обязанности Министра образования и науки РК</w:t>
            </w:r>
          </w:p>
        </w:tc>
        <w:tc>
          <w:tcPr>
            <w:tcW w:w="2126" w:type="dxa"/>
          </w:tcPr>
          <w:p w:rsidR="0017470B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7470B" w:rsidRDefault="00123CFA" w:rsidP="003E5F9C">
            <w:pPr>
              <w:spacing w:after="120"/>
              <w:ind w:right="-38"/>
              <w:rPr>
                <w:bCs/>
              </w:rPr>
            </w:pPr>
            <w:proofErr w:type="spellStart"/>
            <w:r>
              <w:rPr>
                <w:bCs/>
              </w:rPr>
              <w:t>ориг</w:t>
            </w:r>
            <w:proofErr w:type="spellEnd"/>
            <w:r>
              <w:rPr>
                <w:bCs/>
              </w:rPr>
              <w:t>.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Батыров К.Г. - Исполняющий обязанности Министра физической культуры и спорта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Тюрбеева</w:t>
            </w:r>
            <w:proofErr w:type="spellEnd"/>
            <w:r>
              <w:rPr>
                <w:bCs/>
              </w:rPr>
              <w:t xml:space="preserve"> С.Д. - Исполняющий обязанности Министра культуры и туризма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Ченкалеев</w:t>
            </w:r>
            <w:proofErr w:type="spellEnd"/>
            <w:r>
              <w:rPr>
                <w:bCs/>
              </w:rPr>
              <w:t xml:space="preserve"> Е.В. - Исполняющий обязанности Министра по строительству, транспорту и дорожному хозяйству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Ользятиева</w:t>
            </w:r>
            <w:proofErr w:type="spellEnd"/>
            <w:r>
              <w:rPr>
                <w:bCs/>
              </w:rPr>
              <w:t xml:space="preserve"> М.П. - Исполняющий обязанности заместителя Председателя Правительства Республики Калмыкия - Министра социального развития, труда и занятости РК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Сасыков</w:t>
            </w:r>
            <w:proofErr w:type="spellEnd"/>
            <w:r>
              <w:rPr>
                <w:bCs/>
              </w:rPr>
              <w:t xml:space="preserve"> А.Г. - ВРИО Министра жилищно-коммунального хозяйства и энергетики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Сараев Б.А. - Исполняющий обязанности Министра здравоохранения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Этеев</w:t>
            </w:r>
            <w:proofErr w:type="spellEnd"/>
            <w:r>
              <w:rPr>
                <w:bCs/>
              </w:rPr>
              <w:t xml:space="preserve"> А.П. - Исполняющий обязанности заместителя Председателя Правительства Республики Калмыкия – Министра цифрового развития РК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Джамбинов</w:t>
            </w:r>
            <w:proofErr w:type="spellEnd"/>
            <w:r>
              <w:rPr>
                <w:bCs/>
              </w:rPr>
              <w:t xml:space="preserve"> О.В. - Исполняющий обязанности заместителя Председателя Правительства Республики Калмыкия - Министра природных ресурсов и охраны окружающей среды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Гаваев</w:t>
            </w:r>
            <w:proofErr w:type="spellEnd"/>
            <w:r>
              <w:rPr>
                <w:bCs/>
              </w:rPr>
              <w:t xml:space="preserve"> Т.С. - Исполняющий обязанности Министра сельского хозяйства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Шургучеев</w:t>
            </w:r>
            <w:proofErr w:type="spellEnd"/>
            <w:r>
              <w:rPr>
                <w:bCs/>
              </w:rPr>
              <w:t xml:space="preserve"> О.С. - Исполняющий обязанности Первого заместителя Председателя Правительства РК - Министра финансов РК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Чиджиев</w:t>
            </w:r>
            <w:proofErr w:type="spellEnd"/>
            <w:r>
              <w:rPr>
                <w:bCs/>
              </w:rPr>
              <w:t xml:space="preserve"> А.У. - Исполняющий обязанности Министра экономики и торговли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Климентьев К.Е. - Исполняющий обязанности начальника Инспекции государственного жилищного надзора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Аржуев</w:t>
            </w:r>
            <w:proofErr w:type="spellEnd"/>
            <w:r>
              <w:rPr>
                <w:bCs/>
              </w:rPr>
              <w:t xml:space="preserve"> Н.А. - Исполняющий обязанности начальника Управления ветеринарии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Дорджи</w:t>
            </w:r>
            <w:proofErr w:type="spellEnd"/>
            <w:r>
              <w:rPr>
                <w:bCs/>
              </w:rPr>
              <w:t xml:space="preserve">-Горяев С.Б. - Исполняющий обязанности Руководителя </w:t>
            </w:r>
            <w:r>
              <w:rPr>
                <w:bCs/>
              </w:rPr>
              <w:lastRenderedPageBreak/>
              <w:t>Республиканской службы финансово-бюджетного контроля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lastRenderedPageBreak/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Басангова Г.Б. - Исполняющий обязанности Председателя Региональной службы по тарифам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Дошкатаев</w:t>
            </w:r>
            <w:proofErr w:type="spellEnd"/>
            <w:r>
              <w:rPr>
                <w:bCs/>
              </w:rPr>
              <w:t xml:space="preserve"> М.А. - Исполняющий обязанности Министра по земельным и имущественным отношениям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Басангова Е.Н. - Исполняющий обязанности Начальника Управления записи актов гражданского состояния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Шардаев</w:t>
            </w:r>
            <w:proofErr w:type="spellEnd"/>
            <w:r>
              <w:rPr>
                <w:bCs/>
              </w:rPr>
              <w:t xml:space="preserve"> А.А. - ВРИО Начальника Управления по охране объектов культурного наследия РК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Бимбеева</w:t>
            </w:r>
            <w:proofErr w:type="spellEnd"/>
            <w:r>
              <w:rPr>
                <w:bCs/>
              </w:rPr>
              <w:t xml:space="preserve"> А.В. - Исполняющий обязанности Руководителя Службы регулирования контрактной системы в сфере закупок РК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Маркеев</w:t>
            </w:r>
            <w:proofErr w:type="spellEnd"/>
            <w:r>
              <w:rPr>
                <w:bCs/>
              </w:rPr>
              <w:t xml:space="preserve"> К.А. - Исполняющий обязанности Руководителя Агентства по делам молодежи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Натыров</w:t>
            </w:r>
            <w:proofErr w:type="spellEnd"/>
            <w:r>
              <w:rPr>
                <w:bCs/>
              </w:rPr>
              <w:t xml:space="preserve"> Б.А. - Исполняющий обязанности Руководителя Службы по вопросам мировой юстиции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proofErr w:type="spellStart"/>
            <w:r>
              <w:rPr>
                <w:bCs/>
              </w:rPr>
              <w:t>ориг</w:t>
            </w:r>
            <w:proofErr w:type="spellEnd"/>
            <w:r>
              <w:rPr>
                <w:bCs/>
              </w:rPr>
              <w:t>.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Абушинов</w:t>
            </w:r>
            <w:proofErr w:type="spellEnd"/>
            <w:r>
              <w:rPr>
                <w:bCs/>
              </w:rPr>
              <w:t xml:space="preserve"> В.С. - Глава </w:t>
            </w:r>
            <w:proofErr w:type="spellStart"/>
            <w:r>
              <w:rPr>
                <w:bCs/>
              </w:rPr>
              <w:t>Городовиковского</w:t>
            </w:r>
            <w:proofErr w:type="spellEnd"/>
            <w:r>
              <w:rPr>
                <w:bCs/>
              </w:rPr>
              <w:t xml:space="preserve"> районного муниципального образования Республики Калмыкия (</w:t>
            </w:r>
            <w:proofErr w:type="spellStart"/>
            <w:r>
              <w:rPr>
                <w:bCs/>
              </w:rPr>
              <w:t>ахлачи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proofErr w:type="spellStart"/>
            <w:r>
              <w:rPr>
                <w:bCs/>
              </w:rPr>
              <w:t>ориг</w:t>
            </w:r>
            <w:proofErr w:type="spellEnd"/>
            <w:r>
              <w:rPr>
                <w:bCs/>
              </w:rPr>
              <w:t>.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Годжуров</w:t>
            </w:r>
            <w:proofErr w:type="spellEnd"/>
            <w:r>
              <w:rPr>
                <w:bCs/>
              </w:rPr>
              <w:t xml:space="preserve"> С.В. - Глава Администрации </w:t>
            </w:r>
            <w:proofErr w:type="spellStart"/>
            <w:r>
              <w:rPr>
                <w:bCs/>
              </w:rPr>
              <w:t>Кетченеровского</w:t>
            </w:r>
            <w:proofErr w:type="spellEnd"/>
            <w:r>
              <w:rPr>
                <w:bCs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Кекеев</w:t>
            </w:r>
            <w:proofErr w:type="spellEnd"/>
            <w:r>
              <w:rPr>
                <w:bCs/>
              </w:rPr>
              <w:t xml:space="preserve"> А.А. - Глава (</w:t>
            </w:r>
            <w:proofErr w:type="spellStart"/>
            <w:r>
              <w:rPr>
                <w:bCs/>
              </w:rPr>
              <w:t>Ахлачи</w:t>
            </w:r>
            <w:proofErr w:type="spellEnd"/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Ики-Бурульского</w:t>
            </w:r>
            <w:proofErr w:type="spellEnd"/>
            <w:r>
              <w:rPr>
                <w:bCs/>
              </w:rPr>
              <w:t xml:space="preserve"> районного муниципального образования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Манджиев</w:t>
            </w:r>
            <w:proofErr w:type="spellEnd"/>
            <w:r>
              <w:rPr>
                <w:bCs/>
              </w:rPr>
              <w:t xml:space="preserve"> Б.А. - Глава </w:t>
            </w:r>
            <w:proofErr w:type="spellStart"/>
            <w:r>
              <w:rPr>
                <w:bCs/>
              </w:rPr>
              <w:t>Сарпинского</w:t>
            </w:r>
            <w:proofErr w:type="spellEnd"/>
            <w:r>
              <w:rPr>
                <w:bCs/>
              </w:rPr>
              <w:t xml:space="preserve"> РМО РК (</w:t>
            </w:r>
            <w:proofErr w:type="spellStart"/>
            <w:r>
              <w:rPr>
                <w:bCs/>
              </w:rPr>
              <w:t>ахлачи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Болдырев В.А. - Глава Черноземельского районного муниципального образования Республики Калмыкия (</w:t>
            </w:r>
            <w:proofErr w:type="spellStart"/>
            <w:r>
              <w:rPr>
                <w:bCs/>
              </w:rPr>
              <w:t>ахлачи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 xml:space="preserve">Шараев П.В. - Глава </w:t>
            </w:r>
            <w:proofErr w:type="spellStart"/>
            <w:r>
              <w:rPr>
                <w:bCs/>
              </w:rPr>
              <w:t>Яшалтинского</w:t>
            </w:r>
            <w:proofErr w:type="spellEnd"/>
            <w:r>
              <w:rPr>
                <w:bCs/>
              </w:rPr>
              <w:t xml:space="preserve"> РМО РК (</w:t>
            </w:r>
            <w:proofErr w:type="spellStart"/>
            <w:r>
              <w:rPr>
                <w:bCs/>
              </w:rPr>
              <w:t>ахлачи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Манжиков</w:t>
            </w:r>
            <w:proofErr w:type="spellEnd"/>
            <w:r>
              <w:rPr>
                <w:bCs/>
              </w:rPr>
              <w:t xml:space="preserve"> Б.В. - Глава (</w:t>
            </w:r>
            <w:proofErr w:type="spellStart"/>
            <w:r>
              <w:rPr>
                <w:bCs/>
              </w:rPr>
              <w:t>ахлачи</w:t>
            </w:r>
            <w:proofErr w:type="spellEnd"/>
            <w:r>
              <w:rPr>
                <w:bCs/>
              </w:rPr>
              <w:t xml:space="preserve">) Администрации </w:t>
            </w:r>
            <w:proofErr w:type="spellStart"/>
            <w:r>
              <w:rPr>
                <w:bCs/>
              </w:rPr>
              <w:t>Приютненского</w:t>
            </w:r>
            <w:proofErr w:type="spellEnd"/>
            <w:r>
              <w:rPr>
                <w:bCs/>
              </w:rPr>
              <w:t xml:space="preserve"> РМО РК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Опиев Э.А. - Глава Целинного районного муниципального образования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 xml:space="preserve">Очиров Г.Г. - Глава Администрации </w:t>
            </w:r>
            <w:proofErr w:type="spellStart"/>
            <w:r>
              <w:rPr>
                <w:bCs/>
              </w:rPr>
              <w:t>Юстинского</w:t>
            </w:r>
            <w:proofErr w:type="spellEnd"/>
            <w:r>
              <w:rPr>
                <w:bCs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Когаев</w:t>
            </w:r>
            <w:proofErr w:type="spellEnd"/>
            <w:r>
              <w:rPr>
                <w:bCs/>
              </w:rPr>
              <w:t xml:space="preserve"> Ю.С. - Глава Лаганского районного муниципального образования Республики Калмыкия (</w:t>
            </w:r>
            <w:proofErr w:type="spellStart"/>
            <w:r>
              <w:rPr>
                <w:bCs/>
              </w:rPr>
              <w:t>ахлачи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Лиджиков</w:t>
            </w:r>
            <w:proofErr w:type="spellEnd"/>
            <w:r>
              <w:rPr>
                <w:bCs/>
              </w:rPr>
              <w:t xml:space="preserve"> А.В. - Глава Администрации города Элисты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Эдгеев</w:t>
            </w:r>
            <w:proofErr w:type="spellEnd"/>
            <w:r>
              <w:rPr>
                <w:bCs/>
              </w:rPr>
              <w:t xml:space="preserve"> Б.Б. - Глава </w:t>
            </w:r>
            <w:proofErr w:type="spellStart"/>
            <w:r>
              <w:rPr>
                <w:bCs/>
              </w:rPr>
              <w:t>Яшкульского</w:t>
            </w:r>
            <w:proofErr w:type="spellEnd"/>
            <w:r>
              <w:rPr>
                <w:bCs/>
              </w:rPr>
              <w:t xml:space="preserve"> районного муниципального образования Республики Калмыкия (</w:t>
            </w:r>
            <w:proofErr w:type="spellStart"/>
            <w:r>
              <w:rPr>
                <w:bCs/>
              </w:rPr>
              <w:t>ахлачи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Убушаев</w:t>
            </w:r>
            <w:proofErr w:type="spellEnd"/>
            <w:r>
              <w:rPr>
                <w:bCs/>
              </w:rPr>
              <w:t xml:space="preserve"> Б.А. - Глава Администрации Октябрьского районного муниципального образования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Джекиев</w:t>
            </w:r>
            <w:proofErr w:type="spellEnd"/>
            <w:r>
              <w:rPr>
                <w:bCs/>
              </w:rPr>
              <w:t xml:space="preserve"> Б.А. - Глава (</w:t>
            </w:r>
            <w:proofErr w:type="spellStart"/>
            <w:r>
              <w:rPr>
                <w:bCs/>
              </w:rPr>
              <w:t>Ахлачи</w:t>
            </w:r>
            <w:proofErr w:type="spellEnd"/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Малодербетовского</w:t>
            </w:r>
            <w:proofErr w:type="spellEnd"/>
            <w:r>
              <w:rPr>
                <w:bCs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Захаров А.Г. - Исполняющий обязанности заместителя Министра сельского хозяйства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proofErr w:type="spellStart"/>
            <w:r>
              <w:rPr>
                <w:bCs/>
              </w:rPr>
              <w:t>ориг</w:t>
            </w:r>
            <w:proofErr w:type="spellEnd"/>
            <w:r>
              <w:rPr>
                <w:bCs/>
              </w:rPr>
              <w:t>.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Сангаджиев</w:t>
            </w:r>
            <w:proofErr w:type="spellEnd"/>
            <w:r>
              <w:rPr>
                <w:bCs/>
              </w:rPr>
              <w:t xml:space="preserve"> А.М. - Эксперт-консультант </w:t>
            </w:r>
            <w:proofErr w:type="spellStart"/>
            <w:r>
              <w:rPr>
                <w:bCs/>
              </w:rPr>
              <w:t>ГОиЧС</w:t>
            </w:r>
            <w:proofErr w:type="spellEnd"/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proofErr w:type="spellStart"/>
            <w:r>
              <w:rPr>
                <w:bCs/>
              </w:rPr>
              <w:t>ориг</w:t>
            </w:r>
            <w:proofErr w:type="spellEnd"/>
            <w:r>
              <w:rPr>
                <w:bCs/>
              </w:rPr>
              <w:t>.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Ганжигаева</w:t>
            </w:r>
            <w:proofErr w:type="spellEnd"/>
            <w:r>
              <w:rPr>
                <w:bCs/>
              </w:rPr>
              <w:t xml:space="preserve"> Н.А. - Первый заместитель Министра экономики и торговли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proofErr w:type="spellStart"/>
            <w:r>
              <w:rPr>
                <w:bCs/>
              </w:rPr>
              <w:t>ориг</w:t>
            </w:r>
            <w:proofErr w:type="spellEnd"/>
            <w:r>
              <w:rPr>
                <w:bCs/>
              </w:rPr>
              <w:t>.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Тюрбеева</w:t>
            </w:r>
            <w:proofErr w:type="spellEnd"/>
            <w:r>
              <w:rPr>
                <w:bCs/>
              </w:rPr>
              <w:t xml:space="preserve"> С.Д. - Исполняющий обязанности Министра культуры и туризма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proofErr w:type="spellStart"/>
            <w:r>
              <w:rPr>
                <w:bCs/>
              </w:rPr>
              <w:t>ориг</w:t>
            </w:r>
            <w:proofErr w:type="spellEnd"/>
            <w:r>
              <w:rPr>
                <w:bCs/>
              </w:rPr>
              <w:t>.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Санджарыков</w:t>
            </w:r>
            <w:proofErr w:type="spellEnd"/>
            <w:r>
              <w:rPr>
                <w:bCs/>
              </w:rPr>
              <w:t xml:space="preserve"> Г.Э. - Заместитель Министра культуры и туризма Республики Калмыкия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123CFA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3CFA" w:rsidRDefault="00123CFA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23CFA" w:rsidRDefault="00123CFA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Докрунов</w:t>
            </w:r>
            <w:proofErr w:type="spellEnd"/>
            <w:r>
              <w:rPr>
                <w:bCs/>
              </w:rPr>
              <w:t xml:space="preserve"> П.Ц. - Начальник отдела недропользования</w:t>
            </w:r>
          </w:p>
        </w:tc>
        <w:tc>
          <w:tcPr>
            <w:tcW w:w="2126" w:type="dxa"/>
          </w:tcPr>
          <w:p w:rsidR="00123CFA" w:rsidRDefault="00123C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24.03.2025</w:t>
            </w:r>
          </w:p>
        </w:tc>
        <w:tc>
          <w:tcPr>
            <w:tcW w:w="1843" w:type="dxa"/>
          </w:tcPr>
          <w:p w:rsidR="00123CFA" w:rsidRDefault="00123CFA" w:rsidP="003E5F9C">
            <w:pPr>
              <w:spacing w:after="120"/>
              <w:ind w:right="-38"/>
              <w:rPr>
                <w:bCs/>
              </w:rPr>
            </w:pPr>
            <w:proofErr w:type="spellStart"/>
            <w:r>
              <w:rPr>
                <w:bCs/>
              </w:rPr>
              <w:t>ориг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433736" w:rsidRDefault="00433736">
      <w:pPr>
        <w:spacing w:after="120"/>
        <w:ind w:left="2552" w:right="848" w:hanging="2552"/>
        <w:rPr>
          <w:b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613AD4" w:rsidTr="00613AD4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613AD4" w:rsidRPr="00123CFA" w:rsidRDefault="00613AD4" w:rsidP="00613AD4">
            <w:pPr>
              <w:spacing w:after="120"/>
              <w:ind w:left="993" w:right="848" w:hanging="993"/>
              <w:outlineLvl w:val="0"/>
              <w:rPr>
                <w:b/>
              </w:rPr>
            </w:pPr>
            <w:r>
              <w:rPr>
                <w:u w:val="single"/>
              </w:rPr>
              <w:t>Адресаты</w:t>
            </w:r>
            <w:r>
              <w:t>: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Ангирова Б.Б. - Исполняющий обязанности Министра образования и науки РК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Батыров К.Г. - Исполняющий обязанности Министра физической культуры и спорта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Тюрбеева С.Д. - Исполняющий обязанности Министра культуры и туризма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Ченкалеев Е.В. - Исполняющий обязанности Министра по строительству, транспорту и дорожному хозяйству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Ользятиева М.П. - Исполняющий обязанности заместителя Председателя Правительства Республики Калмыкия - Министра социального развития, труда и занятости РК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Сасыков А.Г. - ВРИО Министра жилищно-коммунального хозяйства и энергетики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Сараев Б.А. - Исполняющий обязанности Министра здравоохранения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 xml:space="preserve">Этеев А.П. - Исполняющий обязанности заместителя Председателя Правительства Республики </w:t>
            </w:r>
            <w:r w:rsidRPr="00123CFA">
              <w:rPr>
                <w:b/>
              </w:rPr>
              <w:lastRenderedPageBreak/>
              <w:t>Калмыкия – Министра цифрового развития РК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Джамбинов О.В. - Исполняющий обязанности заместителя Председателя Правительства Республики Калмыкия - Министра природных ресурсов и охраны окружающей среды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Гаваев Т.С. - Исполняющий обязанности Министра сельского хозяйства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Шургучеев О.С. - Исполняющий обязанности Первого заместителя Председателя Правительства РК - Министра финансов РК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Чиджиев А.У. - Исполняющий обязанности Министра экономики и торговли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Климентьев К.Е. - Исполняющий обязанности начальника Инспекции государственного жилищного надзора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Аржуев Н.А. - Исполняющий обязанности начальника Управления ветеринарии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Дорджи-Горяев С.Б. - Исполняющий обязанности Руководителя Республиканской службы финансово-бюджетного контроля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Басангова Г.Б. - Исполняющий обязанности Председателя Региональной службы по тарифам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Дошкатаев М.А. - Исполняющий обязанности Министра по земельным и имущественным отношениям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Басангова Е.Н. - Исполняющий обязанности Начальника Управления записи актов гражданского состояния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Шардаев А.А. - ВРИО Начальника Управления по охране объектов культурного наследия РК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Бимбеева А.В. - Исполняющий обязанности Руководителя Службы регулирования контрактной системы в сфере закупок РК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Маркеев К.А. - Исполняющий обязанности Руководителя Агентства по делам молодежи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Натыров Б.А. - Исполняющий обязанности Руководителя Службы по вопросам мировой юстиции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Абушинов В.С. - Глава Городовиковского районного муниципального образования Республики Калмыкия (ахлачи)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Годжуров С.В. - Глава Администрации Кетченеровского районного муниципального образования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Кекеев А.А. - Глава (Ахлачи) Ики-Бурульского районного муниципального образования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Манджиев Б.А. - Глава Сарпинского РМО РК (ахлачи)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Болдырев В.А. - Глава Черноземельского районного муниципального образования Республики Калмыкия (ахлачи)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Шараев П.В. - Глава Яшалтинского РМО РК (ахлачи)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Манжиков Б.В. - Глава (ахлачи) Администрации Приютненского РМО РК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Опиев Э.А. - Глава Целинного районного муниципального образования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Очиров Г.Г. - Глава Администрации Юстинского районного муниципального образования Республики Калмыкия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Когаев Ю.С. - Глава Лаганского районного муниципального образования Республики Калмыкия (ахлачи)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Лиджиков А.В. - Глава Администрации города Элисты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Эдгеев Б.Б. - Глава Яшкульского районного муниципального образования Республики Калмыкия (ахлачи) (21.03.2025)</w:t>
            </w:r>
          </w:p>
          <w:p w:rsidR="00123CFA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t>Убушаев Б.А. - Глава Администрации Октябрьского районного муниципального образования Республики Калмыкия (21.03.2025)</w:t>
            </w:r>
          </w:p>
          <w:p w:rsidR="00613AD4" w:rsidRPr="00123CFA" w:rsidRDefault="00123CFA" w:rsidP="00613AD4">
            <w:pPr>
              <w:spacing w:after="120"/>
              <w:rPr>
                <w:b/>
              </w:rPr>
            </w:pPr>
            <w:r w:rsidRPr="00123CFA">
              <w:rPr>
                <w:b/>
              </w:rPr>
              <w:lastRenderedPageBreak/>
              <w:t>Джекиев Б.А. - Глава (Ахлачи) Малодербетовского районного муниципального образования Республики Калмыкия (21.03.2025)</w:t>
            </w:r>
          </w:p>
        </w:tc>
      </w:tr>
    </w:tbl>
    <w:p w:rsidR="00613AD4" w:rsidRPr="00123CFA" w:rsidRDefault="00613AD4" w:rsidP="00FF0932">
      <w:pPr>
        <w:ind w:left="2552" w:right="851" w:hanging="2552"/>
        <w:rPr>
          <w:b/>
          <w:sz w:val="2"/>
          <w:szCs w:val="2"/>
        </w:rPr>
      </w:pPr>
    </w:p>
    <w:sectPr w:rsidR="00613AD4" w:rsidRPr="00123CFA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12142"/>
    <w:multiLevelType w:val="hybridMultilevel"/>
    <w:tmpl w:val="1D28F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r" w:val="Гражданин с е-мейлом - Москва"/>
    <w:docVar w:name="addressee" w:val=" "/>
    <w:docVar w:name="cardname" w:val="Центральная картотека"/>
    <w:docVar w:name="consist" w:val="12+3"/>
    <w:docVar w:name="contents" w:val="список резолюций2"/>
    <w:docVar w:name="corresp" w:val="Московский филиал (Иванов И.И.); "/>
    <w:docVar w:name="docdate" w:val="27.01.2006"/>
    <w:docVar w:name="docgroup" w:val="Входящие из вышестоящих организаций"/>
    <w:docVar w:name="executor" w:val=" "/>
    <w:docVar w:name="journal" w:val=" "/>
    <w:docVar w:name="linkref" w:val=" "/>
    <w:docVar w:name="personsign" w:val=" "/>
    <w:docVar w:name="ptnum" w:val="something"/>
    <w:docVar w:name="regnum" w:val="Вх.-3"/>
    <w:docVar w:name="rubric" w:val=" "/>
    <w:docVar w:name="sopr_doc" w:val=" "/>
    <w:docVar w:name="type" w:val="Входящий"/>
    <w:docVar w:name="visa" w:val=" "/>
  </w:docVars>
  <w:rsids>
    <w:rsidRoot w:val="00123CFA"/>
    <w:rsid w:val="000020EB"/>
    <w:rsid w:val="0000589E"/>
    <w:rsid w:val="00007735"/>
    <w:rsid w:val="00011A54"/>
    <w:rsid w:val="00014058"/>
    <w:rsid w:val="00033CC3"/>
    <w:rsid w:val="000660FC"/>
    <w:rsid w:val="00095B3F"/>
    <w:rsid w:val="00096C28"/>
    <w:rsid w:val="000B11B2"/>
    <w:rsid w:val="000B5646"/>
    <w:rsid w:val="000D1B32"/>
    <w:rsid w:val="000E0A25"/>
    <w:rsid w:val="00123CFA"/>
    <w:rsid w:val="001240B7"/>
    <w:rsid w:val="00134FA0"/>
    <w:rsid w:val="00136D4C"/>
    <w:rsid w:val="001577A9"/>
    <w:rsid w:val="0017470B"/>
    <w:rsid w:val="00187411"/>
    <w:rsid w:val="001A2D1D"/>
    <w:rsid w:val="001B186A"/>
    <w:rsid w:val="001D1C72"/>
    <w:rsid w:val="001D40DE"/>
    <w:rsid w:val="00210271"/>
    <w:rsid w:val="00212BA6"/>
    <w:rsid w:val="00222412"/>
    <w:rsid w:val="00294291"/>
    <w:rsid w:val="002B2C70"/>
    <w:rsid w:val="002C2F74"/>
    <w:rsid w:val="002D6962"/>
    <w:rsid w:val="0031022D"/>
    <w:rsid w:val="0035169A"/>
    <w:rsid w:val="00355E23"/>
    <w:rsid w:val="0036451F"/>
    <w:rsid w:val="00380196"/>
    <w:rsid w:val="00387D44"/>
    <w:rsid w:val="00393218"/>
    <w:rsid w:val="003C7CB0"/>
    <w:rsid w:val="003D03BD"/>
    <w:rsid w:val="003E5F9C"/>
    <w:rsid w:val="004065BF"/>
    <w:rsid w:val="00421FCB"/>
    <w:rsid w:val="00433736"/>
    <w:rsid w:val="00442281"/>
    <w:rsid w:val="00453F3E"/>
    <w:rsid w:val="00461BA3"/>
    <w:rsid w:val="004748B9"/>
    <w:rsid w:val="00480483"/>
    <w:rsid w:val="00484910"/>
    <w:rsid w:val="004C38DB"/>
    <w:rsid w:val="004D4596"/>
    <w:rsid w:val="004E41EE"/>
    <w:rsid w:val="0051150B"/>
    <w:rsid w:val="0052215E"/>
    <w:rsid w:val="00580F29"/>
    <w:rsid w:val="00596C72"/>
    <w:rsid w:val="005B6BBE"/>
    <w:rsid w:val="005C0392"/>
    <w:rsid w:val="005C5942"/>
    <w:rsid w:val="00601826"/>
    <w:rsid w:val="00613AD4"/>
    <w:rsid w:val="00624008"/>
    <w:rsid w:val="00624ADC"/>
    <w:rsid w:val="006353B2"/>
    <w:rsid w:val="0066323F"/>
    <w:rsid w:val="006703BA"/>
    <w:rsid w:val="006B6B45"/>
    <w:rsid w:val="006E3F8F"/>
    <w:rsid w:val="006E4585"/>
    <w:rsid w:val="006F6EB6"/>
    <w:rsid w:val="00701247"/>
    <w:rsid w:val="0076080F"/>
    <w:rsid w:val="008007C0"/>
    <w:rsid w:val="00831FA6"/>
    <w:rsid w:val="00864E6F"/>
    <w:rsid w:val="00894141"/>
    <w:rsid w:val="008B10D0"/>
    <w:rsid w:val="008B207B"/>
    <w:rsid w:val="008C79A4"/>
    <w:rsid w:val="008F0A21"/>
    <w:rsid w:val="008F3F51"/>
    <w:rsid w:val="008F424A"/>
    <w:rsid w:val="0091115A"/>
    <w:rsid w:val="009123A0"/>
    <w:rsid w:val="009911F7"/>
    <w:rsid w:val="00997AAD"/>
    <w:rsid w:val="009A0156"/>
    <w:rsid w:val="009B19ED"/>
    <w:rsid w:val="009C1FF8"/>
    <w:rsid w:val="009E0C39"/>
    <w:rsid w:val="009F5D93"/>
    <w:rsid w:val="00A1101F"/>
    <w:rsid w:val="00A110B0"/>
    <w:rsid w:val="00A148C0"/>
    <w:rsid w:val="00A2348D"/>
    <w:rsid w:val="00A34E19"/>
    <w:rsid w:val="00A35ABB"/>
    <w:rsid w:val="00A94BA8"/>
    <w:rsid w:val="00AA7B70"/>
    <w:rsid w:val="00AB03FD"/>
    <w:rsid w:val="00AC02BB"/>
    <w:rsid w:val="00AC76A3"/>
    <w:rsid w:val="00AE0471"/>
    <w:rsid w:val="00AE695D"/>
    <w:rsid w:val="00B04F52"/>
    <w:rsid w:val="00B305C6"/>
    <w:rsid w:val="00B553DA"/>
    <w:rsid w:val="00B676E0"/>
    <w:rsid w:val="00B70964"/>
    <w:rsid w:val="00B82F6B"/>
    <w:rsid w:val="00B85B8E"/>
    <w:rsid w:val="00B9635D"/>
    <w:rsid w:val="00BA3F01"/>
    <w:rsid w:val="00BA74FB"/>
    <w:rsid w:val="00BB048F"/>
    <w:rsid w:val="00BB7DC7"/>
    <w:rsid w:val="00BC0976"/>
    <w:rsid w:val="00BC24C2"/>
    <w:rsid w:val="00BD2051"/>
    <w:rsid w:val="00BD4A1C"/>
    <w:rsid w:val="00BE1C69"/>
    <w:rsid w:val="00C05DB2"/>
    <w:rsid w:val="00C12823"/>
    <w:rsid w:val="00C1337C"/>
    <w:rsid w:val="00C15D7F"/>
    <w:rsid w:val="00C30C30"/>
    <w:rsid w:val="00C505B7"/>
    <w:rsid w:val="00C559B3"/>
    <w:rsid w:val="00C700A9"/>
    <w:rsid w:val="00C832C3"/>
    <w:rsid w:val="00C86E38"/>
    <w:rsid w:val="00C87D4B"/>
    <w:rsid w:val="00C905F1"/>
    <w:rsid w:val="00C96D1F"/>
    <w:rsid w:val="00CC34D7"/>
    <w:rsid w:val="00CC7D77"/>
    <w:rsid w:val="00CE6FB2"/>
    <w:rsid w:val="00D315F1"/>
    <w:rsid w:val="00D8539F"/>
    <w:rsid w:val="00DA28E4"/>
    <w:rsid w:val="00DA614F"/>
    <w:rsid w:val="00DB284E"/>
    <w:rsid w:val="00DB7658"/>
    <w:rsid w:val="00DF0A73"/>
    <w:rsid w:val="00E14DFB"/>
    <w:rsid w:val="00E27AEF"/>
    <w:rsid w:val="00E343F8"/>
    <w:rsid w:val="00E41550"/>
    <w:rsid w:val="00E5096E"/>
    <w:rsid w:val="00E81BB1"/>
    <w:rsid w:val="00EA3414"/>
    <w:rsid w:val="00EB0D99"/>
    <w:rsid w:val="00ED22EF"/>
    <w:rsid w:val="00ED2605"/>
    <w:rsid w:val="00F377F4"/>
    <w:rsid w:val="00F40825"/>
    <w:rsid w:val="00F43E10"/>
    <w:rsid w:val="00F50CDA"/>
    <w:rsid w:val="00F639B9"/>
    <w:rsid w:val="00F75006"/>
    <w:rsid w:val="00F76CDB"/>
    <w:rsid w:val="00F90908"/>
    <w:rsid w:val="00F93268"/>
    <w:rsid w:val="00FA2AD6"/>
    <w:rsid w:val="00FA78C8"/>
    <w:rsid w:val="00FC60D8"/>
    <w:rsid w:val="00FC7532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E9B97"/>
  <w15:chartTrackingRefBased/>
  <w15:docId w15:val="{0028B21F-5CF5-4E00-AFD3-4845516D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after="120"/>
      <w:ind w:right="-58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after="120"/>
      <w:ind w:right="-38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23C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C:\Program%20Files%20(x86)\EOS\Delo\Shablons\Rk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Rk.dot"</Template>
  <TotalTime>2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РК</vt:lpstr>
      <vt:lpstr>РК</vt:lpstr>
    </vt:vector>
  </TitlesOfParts>
  <Company>EOS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РК</dc:title>
  <dc:subject/>
  <dc:creator>OO</dc:creator>
  <cp:keywords/>
  <dc:description/>
  <cp:lastModifiedBy>OO</cp:lastModifiedBy>
  <cp:revision>1</cp:revision>
  <cp:lastPrinted>2025-03-24T08:28:00Z</cp:lastPrinted>
  <dcterms:created xsi:type="dcterms:W3CDTF">2025-03-24T08:27:00Z</dcterms:created>
  <dcterms:modified xsi:type="dcterms:W3CDTF">2025-03-24T08:29:00Z</dcterms:modified>
  <cp:category>Печать РК</cp:category>
</cp:coreProperties>
</file>